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A530" w14:textId="09D68514" w:rsidR="00B63C1D" w:rsidRPr="00795CB2" w:rsidRDefault="00DD66B2" w:rsidP="00B63C1D">
      <w:p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795CB2">
        <w:rPr>
          <w:rFonts w:ascii="Calibri" w:hAnsi="Calibri" w:cs="Calibri"/>
          <w:b/>
          <w:sz w:val="28"/>
          <w:szCs w:val="28"/>
        </w:rPr>
        <w:t xml:space="preserve">EUCG </w:t>
      </w:r>
      <w:r w:rsidR="00685C58">
        <w:rPr>
          <w:rFonts w:ascii="Calibri" w:hAnsi="Calibri" w:cs="Calibri"/>
          <w:b/>
          <w:sz w:val="28"/>
          <w:szCs w:val="28"/>
        </w:rPr>
        <w:t>202</w:t>
      </w:r>
      <w:r w:rsidR="00BD546E">
        <w:rPr>
          <w:rFonts w:ascii="Calibri" w:hAnsi="Calibri" w:cs="Calibri"/>
          <w:b/>
          <w:sz w:val="28"/>
          <w:szCs w:val="28"/>
        </w:rPr>
        <w:t>2</w:t>
      </w:r>
      <w:r w:rsidR="00685C58">
        <w:rPr>
          <w:rFonts w:ascii="Calibri" w:hAnsi="Calibri" w:cs="Calibri"/>
          <w:b/>
          <w:sz w:val="28"/>
          <w:szCs w:val="28"/>
        </w:rPr>
        <w:t xml:space="preserve"> </w:t>
      </w:r>
      <w:r w:rsidR="00BD546E">
        <w:rPr>
          <w:rFonts w:ascii="Calibri" w:hAnsi="Calibri" w:cs="Calibri"/>
          <w:b/>
          <w:sz w:val="28"/>
          <w:szCs w:val="28"/>
        </w:rPr>
        <w:t>Spring</w:t>
      </w:r>
      <w:r w:rsidR="007A3A72">
        <w:rPr>
          <w:rFonts w:ascii="Calibri" w:hAnsi="Calibri" w:cs="Calibri"/>
          <w:b/>
          <w:sz w:val="28"/>
          <w:szCs w:val="28"/>
        </w:rPr>
        <w:t xml:space="preserve"> Hybrid</w:t>
      </w:r>
      <w:r w:rsidR="00163319" w:rsidRPr="00795CB2">
        <w:rPr>
          <w:rFonts w:ascii="Calibri" w:hAnsi="Calibri" w:cs="Calibri"/>
          <w:b/>
          <w:sz w:val="28"/>
          <w:szCs w:val="28"/>
        </w:rPr>
        <w:t xml:space="preserve"> </w:t>
      </w:r>
      <w:r w:rsidRPr="00795CB2">
        <w:rPr>
          <w:rFonts w:ascii="Calibri" w:hAnsi="Calibri" w:cs="Calibri"/>
          <w:b/>
          <w:sz w:val="28"/>
          <w:szCs w:val="28"/>
        </w:rPr>
        <w:t>Workshop</w:t>
      </w:r>
    </w:p>
    <w:p w14:paraId="3FD79A93" w14:textId="2C86775F" w:rsidR="00552B4B" w:rsidRDefault="00BD546E" w:rsidP="00552B4B">
      <w:pPr>
        <w:spacing w:after="120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April</w:t>
      </w:r>
      <w:r w:rsidR="00552B4B" w:rsidRPr="00552B4B">
        <w:rPr>
          <w:rFonts w:ascii="Calibri" w:hAnsi="Calibri" w:cs="Calibri"/>
          <w:b/>
          <w:bCs/>
          <w:iCs/>
          <w:sz w:val="28"/>
          <w:szCs w:val="28"/>
        </w:rPr>
        <w:t xml:space="preserve"> 2</w:t>
      </w:r>
      <w:r w:rsidR="00C8686A">
        <w:rPr>
          <w:rFonts w:ascii="Calibri" w:hAnsi="Calibri" w:cs="Calibri"/>
          <w:b/>
          <w:bCs/>
          <w:iCs/>
          <w:sz w:val="28"/>
          <w:szCs w:val="28"/>
        </w:rPr>
        <w:t>5</w:t>
      </w:r>
      <w:r w:rsidR="00552B4B">
        <w:rPr>
          <w:rFonts w:ascii="Calibri" w:hAnsi="Calibri" w:cs="Calibri"/>
          <w:b/>
          <w:bCs/>
          <w:iCs/>
          <w:sz w:val="28"/>
          <w:szCs w:val="28"/>
        </w:rPr>
        <w:t>-2</w:t>
      </w:r>
      <w:r w:rsidR="00C8686A">
        <w:rPr>
          <w:rFonts w:ascii="Calibri" w:hAnsi="Calibri" w:cs="Calibri"/>
          <w:b/>
          <w:bCs/>
          <w:iCs/>
          <w:sz w:val="28"/>
          <w:szCs w:val="28"/>
        </w:rPr>
        <w:t>7</w:t>
      </w:r>
      <w:r w:rsidR="00552B4B">
        <w:rPr>
          <w:rFonts w:ascii="Calibri" w:hAnsi="Calibri" w:cs="Calibri"/>
          <w:b/>
          <w:bCs/>
          <w:iCs/>
          <w:sz w:val="28"/>
          <w:szCs w:val="28"/>
        </w:rPr>
        <w:t>, 202</w:t>
      </w:r>
      <w:r w:rsidR="00C8686A">
        <w:rPr>
          <w:rFonts w:ascii="Calibri" w:hAnsi="Calibri" w:cs="Calibri"/>
          <w:b/>
          <w:bCs/>
          <w:iCs/>
          <w:sz w:val="28"/>
          <w:szCs w:val="28"/>
        </w:rPr>
        <w:t>2</w:t>
      </w:r>
    </w:p>
    <w:p w14:paraId="663A3BB4" w14:textId="284361D0" w:rsidR="007A3A72" w:rsidRDefault="007A3A72" w:rsidP="00552B4B">
      <w:pPr>
        <w:spacing w:after="120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The Westin Riverwalk, San Antonio</w:t>
      </w:r>
    </w:p>
    <w:p w14:paraId="631142FA" w14:textId="3C0C3F1B" w:rsidR="007A3A72" w:rsidRPr="00552B4B" w:rsidRDefault="007A3A72" w:rsidP="00552B4B">
      <w:pPr>
        <w:spacing w:after="120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San Antonio, Texas</w:t>
      </w:r>
    </w:p>
    <w:p w14:paraId="062AFC9E" w14:textId="14E01FFD" w:rsidR="00B73B72" w:rsidRDefault="00B73B72" w:rsidP="00DD66B2">
      <w:pPr>
        <w:pStyle w:val="Title"/>
        <w:spacing w:after="60"/>
        <w:rPr>
          <w:rFonts w:ascii="Calibri" w:hAnsi="Calibri" w:cs="Calibri"/>
          <w:i/>
          <w:sz w:val="22"/>
        </w:rPr>
      </w:pPr>
    </w:p>
    <w:p w14:paraId="7537D91D" w14:textId="449EAEDE" w:rsidR="001A4A28" w:rsidRPr="00D80751" w:rsidRDefault="00136C1B" w:rsidP="00DD66B2">
      <w:pPr>
        <w:pStyle w:val="Title"/>
        <w:spacing w:after="60"/>
        <w:rPr>
          <w:rFonts w:ascii="Calibri" w:hAnsi="Calibri" w:cs="Calibri"/>
          <w:i/>
          <w:sz w:val="22"/>
        </w:rPr>
      </w:pPr>
      <w:r w:rsidRPr="00136C1B">
        <w:rPr>
          <w:rFonts w:ascii="Calibri" w:hAnsi="Calibri" w:cs="Calibri"/>
          <w:i/>
          <w:sz w:val="22"/>
          <w:highlight w:val="yellow"/>
        </w:rPr>
        <w:t xml:space="preserve">Note: Highlighted times are in person times, </w:t>
      </w:r>
      <w:proofErr w:type="spellStart"/>
      <w:r w:rsidRPr="00136C1B">
        <w:rPr>
          <w:rFonts w:ascii="Calibri" w:hAnsi="Calibri" w:cs="Calibri"/>
          <w:i/>
          <w:sz w:val="22"/>
          <w:highlight w:val="yellow"/>
        </w:rPr>
        <w:t>al</w:t>
      </w:r>
      <w:proofErr w:type="spellEnd"/>
      <w:r w:rsidRPr="00136C1B">
        <w:rPr>
          <w:rFonts w:ascii="Calibri" w:hAnsi="Calibri" w:cs="Calibri"/>
          <w:i/>
          <w:sz w:val="22"/>
          <w:highlight w:val="yellow"/>
        </w:rPr>
        <w:t xml:space="preserve"> other times are provided for Virtual attendees.</w:t>
      </w:r>
    </w:p>
    <w:p w14:paraId="62B1E4A6" w14:textId="77777777" w:rsidR="00136C1B" w:rsidRDefault="00136C1B" w:rsidP="007A3A72">
      <w:pPr>
        <w:spacing w:after="60"/>
        <w:jc w:val="center"/>
        <w:rPr>
          <w:rFonts w:ascii="Calibri" w:hAnsi="Calibri" w:cs="Calibri"/>
          <w:b/>
          <w:bCs/>
          <w:i/>
          <w:sz w:val="22"/>
          <w:u w:val="single"/>
        </w:rPr>
      </w:pPr>
    </w:p>
    <w:p w14:paraId="42ED3F69" w14:textId="186480E7" w:rsidR="007A3A72" w:rsidRPr="007A3A72" w:rsidRDefault="00740316" w:rsidP="007A3A72">
      <w:pPr>
        <w:spacing w:after="60"/>
        <w:jc w:val="center"/>
        <w:rPr>
          <w:rFonts w:ascii="Calibri" w:hAnsi="Calibri" w:cs="Calibri"/>
          <w:b/>
          <w:bCs/>
          <w:i/>
          <w:sz w:val="22"/>
          <w:u w:val="single"/>
        </w:rPr>
      </w:pPr>
      <w:r w:rsidRPr="00F52BB2">
        <w:rPr>
          <w:rFonts w:ascii="Calibri" w:hAnsi="Calibri" w:cs="Calibri"/>
          <w:b/>
          <w:bCs/>
          <w:i/>
          <w:sz w:val="22"/>
          <w:u w:val="single"/>
        </w:rPr>
        <w:t xml:space="preserve">Monday, </w:t>
      </w:r>
      <w:r w:rsidR="00B57B14">
        <w:rPr>
          <w:rFonts w:ascii="Calibri" w:hAnsi="Calibri" w:cs="Calibri"/>
          <w:b/>
          <w:bCs/>
          <w:i/>
          <w:sz w:val="22"/>
          <w:u w:val="single"/>
        </w:rPr>
        <w:t xml:space="preserve">April </w:t>
      </w:r>
      <w:r w:rsidR="00247AAA">
        <w:rPr>
          <w:rFonts w:ascii="Calibri" w:hAnsi="Calibri" w:cs="Calibri"/>
          <w:b/>
          <w:bCs/>
          <w:i/>
          <w:sz w:val="22"/>
          <w:u w:val="single"/>
        </w:rPr>
        <w:t>2</w:t>
      </w:r>
      <w:r w:rsidR="00B57B14">
        <w:rPr>
          <w:rFonts w:ascii="Calibri" w:hAnsi="Calibri" w:cs="Calibri"/>
          <w:b/>
          <w:bCs/>
          <w:i/>
          <w:sz w:val="22"/>
          <w:u w:val="single"/>
        </w:rPr>
        <w:t>5</w:t>
      </w:r>
      <w:r w:rsidR="008370BF">
        <w:rPr>
          <w:rFonts w:ascii="Calibri" w:hAnsi="Calibri" w:cs="Calibri"/>
          <w:b/>
          <w:bCs/>
          <w:i/>
          <w:sz w:val="22"/>
          <w:u w:val="single"/>
        </w:rPr>
        <w:t>, 202</w:t>
      </w:r>
      <w:r w:rsidR="00B57B14">
        <w:rPr>
          <w:rFonts w:ascii="Calibri" w:hAnsi="Calibri" w:cs="Calibri"/>
          <w:b/>
          <w:bCs/>
          <w:i/>
          <w:sz w:val="22"/>
          <w:u w:val="single"/>
        </w:rPr>
        <w:t>2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8928"/>
      </w:tblGrid>
      <w:tr w:rsidR="00A66F4D" w:rsidRPr="00F07F5E" w14:paraId="585FB3C2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07D776BE" w14:textId="7B31918C" w:rsidR="00A66F4D" w:rsidRPr="00F07F5E" w:rsidRDefault="00A66F4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07F5E">
              <w:rPr>
                <w:rFonts w:ascii="Calibri" w:hAnsi="Calibri" w:cs="Calibri"/>
                <w:b/>
                <w:sz w:val="22"/>
              </w:rPr>
              <w:t>Time</w:t>
            </w:r>
            <w:r w:rsidR="000B5FE3">
              <w:rPr>
                <w:rFonts w:ascii="Calibri" w:hAnsi="Calibri" w:cs="Calibri"/>
                <w:b/>
                <w:sz w:val="22"/>
              </w:rPr>
              <w:t xml:space="preserve"> Blocks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FF3004E" w14:textId="77777777" w:rsidR="00A66F4D" w:rsidRPr="00F07F5E" w:rsidRDefault="00A66F4D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F07F5E">
              <w:rPr>
                <w:rFonts w:ascii="Calibri" w:hAnsi="Calibri" w:cs="Calibri"/>
                <w:b/>
                <w:sz w:val="22"/>
              </w:rPr>
              <w:t>Session Title</w:t>
            </w:r>
          </w:p>
        </w:tc>
      </w:tr>
      <w:tr w:rsidR="00C33C11" w:rsidRPr="00F07F5E" w14:paraId="3233EBA2" w14:textId="77777777" w:rsidTr="00955405">
        <w:trPr>
          <w:cantSplit/>
          <w:trHeight w:val="432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DA645" w14:textId="77777777" w:rsidR="00C62E47" w:rsidRDefault="00C62E4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FA97154" w14:textId="77777777" w:rsidR="00C33C11" w:rsidRPr="0087514C" w:rsidRDefault="00C33C11">
            <w:pPr>
              <w:jc w:val="center"/>
              <w:rPr>
                <w:rFonts w:ascii="Calibri" w:hAnsi="Calibri" w:cs="Calibri"/>
                <w:sz w:val="22"/>
              </w:rPr>
            </w:pPr>
            <w:r w:rsidRPr="00136C1B">
              <w:rPr>
                <w:rFonts w:ascii="Calibri" w:hAnsi="Calibri" w:cs="Calibri"/>
                <w:sz w:val="22"/>
                <w:highlight w:val="yellow"/>
              </w:rPr>
              <w:t xml:space="preserve">8:00 – </w:t>
            </w:r>
            <w:proofErr w:type="gramStart"/>
            <w:r w:rsidRPr="00136C1B">
              <w:rPr>
                <w:rFonts w:ascii="Calibri" w:hAnsi="Calibri" w:cs="Calibri"/>
                <w:sz w:val="22"/>
                <w:highlight w:val="yellow"/>
              </w:rPr>
              <w:t xml:space="preserve">9:00 </w:t>
            </w:r>
            <w:r w:rsidR="00CF10B2" w:rsidRPr="00136C1B">
              <w:rPr>
                <w:rFonts w:ascii="Calibri" w:hAnsi="Calibri" w:cs="Calibri"/>
                <w:sz w:val="22"/>
                <w:highlight w:val="yellow"/>
              </w:rPr>
              <w:t xml:space="preserve"> </w:t>
            </w:r>
            <w:r w:rsidRPr="00136C1B">
              <w:rPr>
                <w:rFonts w:ascii="Calibri" w:hAnsi="Calibri" w:cs="Calibri"/>
                <w:sz w:val="22"/>
                <w:highlight w:val="yellow"/>
              </w:rPr>
              <w:t>CT</w:t>
            </w:r>
            <w:proofErr w:type="gramEnd"/>
          </w:p>
          <w:p w14:paraId="27F77E22" w14:textId="1AA486AA" w:rsidR="00C62E47" w:rsidRPr="00335890" w:rsidRDefault="00C62E47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5CAE9FC3" w14:textId="2F9322AE" w:rsidR="00C33C11" w:rsidRPr="00335890" w:rsidRDefault="00C33C11" w:rsidP="00C62E47">
            <w:pPr>
              <w:spacing w:before="240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335890">
              <w:rPr>
                <w:rFonts w:ascii="Calibri" w:hAnsi="Calibri" w:cs="Calibri"/>
                <w:b/>
                <w:i/>
                <w:sz w:val="22"/>
              </w:rPr>
              <w:t>Breakfast</w:t>
            </w:r>
          </w:p>
        </w:tc>
      </w:tr>
      <w:tr w:rsidR="00156AD3" w:rsidRPr="00F07F5E" w14:paraId="3613CACC" w14:textId="77777777" w:rsidTr="006118C3">
        <w:trPr>
          <w:cantSplit/>
          <w:trHeight w:val="1440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ED92" w14:textId="47DF53F3" w:rsidR="007002A4" w:rsidRPr="00335890" w:rsidRDefault="007002A4" w:rsidP="006118C3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35890">
              <w:rPr>
                <w:rFonts w:ascii="Calibri" w:hAnsi="Calibri" w:cs="Calibri"/>
                <w:b/>
                <w:sz w:val="22"/>
              </w:rPr>
              <w:t>Time Block 1</w:t>
            </w:r>
          </w:p>
          <w:p w14:paraId="4C25FC90" w14:textId="57C7312B" w:rsidR="00156AD3" w:rsidRDefault="00156AD3" w:rsidP="00156AD3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66E71CE5" w14:textId="17404A06" w:rsidR="00136C1B" w:rsidRDefault="00136C1B" w:rsidP="00156AD3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07:00 -08:30 PT</w:t>
            </w:r>
          </w:p>
          <w:p w14:paraId="5ABDF006" w14:textId="403C5DCB" w:rsidR="00136C1B" w:rsidRDefault="00136C1B" w:rsidP="00156AD3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08:00 - 09:30 MT</w:t>
            </w:r>
          </w:p>
          <w:p w14:paraId="731F3C3D" w14:textId="057453C2" w:rsidR="000B5FE3" w:rsidRDefault="00B2082F" w:rsidP="00156AD3">
            <w:pPr>
              <w:jc w:val="center"/>
              <w:rPr>
                <w:rFonts w:ascii="Calibri" w:hAnsi="Calibri" w:cs="Calibri"/>
                <w:sz w:val="22"/>
              </w:rPr>
            </w:pPr>
            <w:r w:rsidRPr="00136C1B">
              <w:rPr>
                <w:rFonts w:ascii="Calibri" w:hAnsi="Calibri" w:cs="Calibri"/>
                <w:sz w:val="22"/>
                <w:highlight w:val="yellow"/>
              </w:rPr>
              <w:t>9:00 – 10:30 CT</w:t>
            </w:r>
            <w:r w:rsidR="000B5FE3" w:rsidRPr="006118C3">
              <w:rPr>
                <w:rFonts w:ascii="Calibri" w:hAnsi="Calibri" w:cs="Calibri"/>
                <w:sz w:val="22"/>
              </w:rPr>
              <w:t xml:space="preserve"> </w:t>
            </w:r>
          </w:p>
          <w:p w14:paraId="0163F209" w14:textId="4472DC25" w:rsidR="00136C1B" w:rsidRPr="006118C3" w:rsidRDefault="00136C1B" w:rsidP="00156AD3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10:00 - 11:30 ET</w:t>
            </w:r>
          </w:p>
          <w:p w14:paraId="6A800A64" w14:textId="0FB62042" w:rsidR="000B5FE3" w:rsidRPr="00F07F5E" w:rsidRDefault="000B5FE3" w:rsidP="00156AD3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9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F57898" w14:textId="77777777" w:rsidR="002E6ADA" w:rsidRDefault="002E6ADA" w:rsidP="00156AD3">
            <w:pPr>
              <w:rPr>
                <w:rFonts w:ascii="Calibri" w:hAnsi="Calibri" w:cs="Calibri"/>
                <w:iCs/>
                <w:sz w:val="22"/>
              </w:rPr>
            </w:pPr>
          </w:p>
          <w:p w14:paraId="531F2737" w14:textId="491744D6" w:rsidR="00524869" w:rsidRDefault="00156AD3" w:rsidP="00524869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 w:rsidRPr="000B68B2">
              <w:rPr>
                <w:rFonts w:ascii="Calibri" w:hAnsi="Calibri" w:cs="Calibri"/>
                <w:b/>
                <w:bCs/>
                <w:iCs/>
                <w:sz w:val="22"/>
              </w:rPr>
              <w:t>EUCG General Session</w:t>
            </w:r>
            <w:r w:rsidR="00524869">
              <w:rPr>
                <w:rFonts w:ascii="Calibri" w:hAnsi="Calibri" w:cs="Calibri"/>
                <w:b/>
                <w:bCs/>
                <w:iCs/>
                <w:sz w:val="22"/>
              </w:rPr>
              <w:t xml:space="preserve"> Panel Discussion </w:t>
            </w:r>
            <w:proofErr w:type="gramStart"/>
            <w:r w:rsidR="003530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 </w:t>
            </w:r>
            <w:r w:rsidR="00715311">
              <w:rPr>
                <w:rFonts w:ascii="Calibri" w:hAnsi="Calibri" w:cs="Calibri"/>
                <w:b/>
                <w:bCs/>
                <w:iCs/>
                <w:sz w:val="22"/>
              </w:rPr>
              <w:t>Transportation</w:t>
            </w:r>
            <w:proofErr w:type="gramEnd"/>
            <w:r w:rsidR="00715311">
              <w:rPr>
                <w:rFonts w:ascii="Calibri" w:hAnsi="Calibri" w:cs="Calibri"/>
                <w:b/>
                <w:bCs/>
                <w:iCs/>
                <w:sz w:val="22"/>
              </w:rPr>
              <w:t xml:space="preserve"> Electri</w:t>
            </w:r>
            <w:r w:rsidR="001A4A28">
              <w:rPr>
                <w:rFonts w:ascii="Calibri" w:hAnsi="Calibri" w:cs="Calibri"/>
                <w:b/>
                <w:bCs/>
                <w:iCs/>
                <w:sz w:val="22"/>
              </w:rPr>
              <w:t>fi</w:t>
            </w:r>
            <w:r w:rsidR="00271784">
              <w:rPr>
                <w:rFonts w:ascii="Calibri" w:hAnsi="Calibri" w:cs="Calibri"/>
                <w:b/>
                <w:bCs/>
                <w:iCs/>
                <w:sz w:val="22"/>
              </w:rPr>
              <w:t>cation – Panel Discussion</w:t>
            </w:r>
          </w:p>
          <w:p w14:paraId="1CB8A714" w14:textId="77777777" w:rsidR="00271784" w:rsidRDefault="00271784" w:rsidP="00524869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  <w:p w14:paraId="3D4736EE" w14:textId="701315DC" w:rsidR="00271784" w:rsidRPr="00524869" w:rsidRDefault="00271784" w:rsidP="00524869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</w:rPr>
              <w:t xml:space="preserve">Speakers from TVA, Duke Energy, &amp; PG&amp;E. </w:t>
            </w:r>
          </w:p>
          <w:p w14:paraId="19314AD2" w14:textId="6171D237" w:rsidR="005E02FA" w:rsidRDefault="005E02FA" w:rsidP="00524869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  <w:p w14:paraId="669A6065" w14:textId="77777777" w:rsidR="00D0522A" w:rsidRDefault="00D0522A" w:rsidP="00524869">
            <w:pPr>
              <w:rPr>
                <w:rFonts w:ascii="Calibri" w:hAnsi="Calibri" w:cs="Calibri"/>
                <w:b/>
                <w:bCs/>
                <w:iCs/>
                <w:sz w:val="22"/>
              </w:rPr>
            </w:pPr>
          </w:p>
          <w:p w14:paraId="3F945BAA" w14:textId="4B70E96B" w:rsidR="00A210EE" w:rsidRDefault="00A210EE" w:rsidP="00F7013C">
            <w:pPr>
              <w:rPr>
                <w:rFonts w:ascii="Calibri" w:hAnsi="Calibri" w:cs="Calibri"/>
                <w:i/>
                <w:sz w:val="22"/>
              </w:rPr>
            </w:pPr>
          </w:p>
          <w:p w14:paraId="4D1B9444" w14:textId="0BE3DCA5" w:rsidR="00A210EE" w:rsidRPr="001A4A28" w:rsidRDefault="00A210EE" w:rsidP="00F7013C">
            <w:pPr>
              <w:rPr>
                <w:rFonts w:ascii="Calibri" w:hAnsi="Calibri" w:cs="Calibri"/>
                <w:sz w:val="22"/>
              </w:rPr>
            </w:pPr>
          </w:p>
        </w:tc>
      </w:tr>
      <w:tr w:rsidR="00156AD3" w:rsidRPr="00F07F5E" w14:paraId="7996322C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C2A3" w14:textId="046A54A4" w:rsidR="00156AD3" w:rsidRPr="00DF40B9" w:rsidRDefault="00271784" w:rsidP="00156AD3">
            <w:pPr>
              <w:jc w:val="center"/>
              <w:rPr>
                <w:rFonts w:ascii="Calibri" w:hAnsi="Calibri" w:cs="Calibri"/>
                <w:sz w:val="22"/>
              </w:rPr>
            </w:pPr>
            <w:r w:rsidRPr="00DF40B9">
              <w:rPr>
                <w:rFonts w:ascii="Calibri" w:hAnsi="Calibri" w:cs="Calibri"/>
                <w:sz w:val="22"/>
              </w:rPr>
              <w:t>10:30 – 11:</w:t>
            </w:r>
            <w:r w:rsidR="00CC1CEA" w:rsidRPr="00DF40B9">
              <w:rPr>
                <w:rFonts w:ascii="Calibri" w:hAnsi="Calibri" w:cs="Calibri"/>
                <w:sz w:val="22"/>
              </w:rPr>
              <w:t>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31D2A87B" w14:textId="77777777" w:rsidR="00156AD3" w:rsidRPr="00F07F5E" w:rsidRDefault="00156AD3" w:rsidP="00156AD3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F07F5E">
              <w:rPr>
                <w:rFonts w:ascii="Calibri" w:hAnsi="Calibri" w:cs="Calibri"/>
                <w:b/>
                <w:i/>
                <w:sz w:val="22"/>
              </w:rPr>
              <w:t>Break</w:t>
            </w:r>
          </w:p>
        </w:tc>
      </w:tr>
      <w:tr w:rsidR="00C77DA9" w:rsidRPr="00C77DA9" w14:paraId="13BF7BF8" w14:textId="77777777" w:rsidTr="008419A3">
        <w:trPr>
          <w:cantSplit/>
          <w:trHeight w:val="2775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F324" w14:textId="2A48FEEC" w:rsidR="007002A4" w:rsidRPr="00335890" w:rsidRDefault="00035D80" w:rsidP="006118C3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Time Block 2</w:t>
            </w:r>
          </w:p>
          <w:p w14:paraId="39FD00BA" w14:textId="77777777" w:rsidR="00035D80" w:rsidRPr="00C77DA9" w:rsidRDefault="00035D80" w:rsidP="000B5FE3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371AAD1E" w14:textId="7CCF135B" w:rsidR="00044A76" w:rsidRDefault="00044A76" w:rsidP="006118C3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09:00-10:00 PT</w:t>
            </w:r>
          </w:p>
          <w:p w14:paraId="5280143F" w14:textId="76871417" w:rsidR="00044A76" w:rsidRDefault="00044A76" w:rsidP="006118C3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10:00-11:00 MT</w:t>
            </w:r>
          </w:p>
          <w:p w14:paraId="2ED8BB79" w14:textId="0DCB7CD1" w:rsidR="007B6024" w:rsidRDefault="00B2082F" w:rsidP="006118C3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044A76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11:00-12:00 CT</w:t>
            </w:r>
          </w:p>
          <w:p w14:paraId="120FCABB" w14:textId="0C114688" w:rsidR="00044A76" w:rsidRPr="00C77DA9" w:rsidRDefault="00044A76" w:rsidP="006118C3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13:00-14:00 ET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6216D" w14:textId="054D7B1C" w:rsidR="00044A76" w:rsidRDefault="00044A76" w:rsidP="001F1FC4">
            <w:pPr>
              <w:pStyle w:val="ListParagraph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3610C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Introductions/Opening comments </w:t>
            </w:r>
          </w:p>
          <w:p w14:paraId="08788D15" w14:textId="77777777" w:rsidR="001F1FC4" w:rsidRDefault="001F1FC4" w:rsidP="001F1FC4">
            <w:pPr>
              <w:pStyle w:val="ListParagraph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1BBEE4F5" w14:textId="5D25918B" w:rsidR="00FB41A4" w:rsidRDefault="00FB41A4" w:rsidP="00044A76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Name, Company name, </w:t>
            </w: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position</w:t>
            </w:r>
            <w:proofErr w:type="gramEnd"/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 xml:space="preserve"> or role, one item that you wish to take away from this workshop</w:t>
            </w:r>
            <w:r w:rsidR="001F1FC4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.</w:t>
            </w:r>
          </w:p>
          <w:p w14:paraId="306A3C87" w14:textId="77777777" w:rsidR="00FB41A4" w:rsidRPr="003610C7" w:rsidRDefault="00FB41A4" w:rsidP="00FB41A4">
            <w:pPr>
              <w:pStyle w:val="ListParagraph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2EED3248" w14:textId="76A0E2C1" w:rsidR="00044A76" w:rsidRDefault="00044A76" w:rsidP="00044A76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3610C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Safety Case study – Roundtable All</w:t>
            </w:r>
          </w:p>
          <w:p w14:paraId="1527EC8B" w14:textId="77777777" w:rsidR="00FB41A4" w:rsidRPr="003610C7" w:rsidRDefault="00FB41A4" w:rsidP="00FB41A4">
            <w:pPr>
              <w:pStyle w:val="ListParagraph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2358F5E1" w14:textId="77777777" w:rsidR="00FB41A4" w:rsidRDefault="00044A76" w:rsidP="00044A76">
            <w:pPr>
              <w:pStyle w:val="ListParagraph"/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</w:pPr>
            <w:r w:rsidRPr="00245B21"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  <w:t>Safety case study - each utility will prepare a 1 -</w:t>
            </w:r>
            <w:r w:rsidR="00FB41A4"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  <w:t xml:space="preserve"> </w:t>
            </w:r>
            <w:r w:rsidRPr="00245B21"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  <w:t xml:space="preserve">2 slide </w:t>
            </w:r>
            <w:proofErr w:type="gramStart"/>
            <w:r w:rsidRPr="00245B21"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  <w:t>5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  <w:t>-10</w:t>
            </w:r>
            <w:r w:rsidRPr="00245B21"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  <w:t xml:space="preserve"> minute</w:t>
            </w:r>
            <w:proofErr w:type="gramEnd"/>
            <w:r w:rsidRPr="00245B21"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  <w:t xml:space="preserve"> presentation on a safety issue that you would like to share. </w:t>
            </w:r>
          </w:p>
          <w:p w14:paraId="5CAECC45" w14:textId="29AC2455" w:rsidR="00044A76" w:rsidRPr="00FB41A4" w:rsidRDefault="00044A76" w:rsidP="00044A76">
            <w:pPr>
              <w:pStyle w:val="ListParagraph"/>
              <w:rPr>
                <w:rFonts w:ascii="Calibri" w:hAnsi="Calibri" w:cs="Calibri"/>
                <w:i/>
                <w:iCs/>
                <w:color w:val="FF0000"/>
                <w:sz w:val="22"/>
              </w:rPr>
            </w:pPr>
            <w:r w:rsidRPr="00FB41A4">
              <w:rPr>
                <w:rFonts w:ascii="Calibri" w:hAnsi="Calibri" w:cs="Calibri"/>
                <w:i/>
                <w:iCs/>
                <w:color w:val="FF0000"/>
                <w:sz w:val="22"/>
              </w:rPr>
              <w:t xml:space="preserve">. </w:t>
            </w:r>
          </w:p>
          <w:p w14:paraId="02E12E72" w14:textId="1D4371D0" w:rsidR="00A210EE" w:rsidRPr="00F7013C" w:rsidRDefault="00A210EE" w:rsidP="001A4A28">
            <w:pPr>
              <w:ind w:left="288" w:hanging="288"/>
              <w:rPr>
                <w:rFonts w:ascii="Calibri" w:hAnsi="Calibri" w:cs="Calibri"/>
                <w:color w:val="FF0000"/>
                <w:sz w:val="22"/>
              </w:rPr>
            </w:pPr>
          </w:p>
        </w:tc>
      </w:tr>
      <w:tr w:rsidR="00C77DA9" w:rsidRPr="00C77DA9" w14:paraId="1252D16E" w14:textId="77777777" w:rsidTr="006118C3">
        <w:trPr>
          <w:cantSplit/>
          <w:trHeight w:val="10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7741" w14:textId="77777777" w:rsidR="006118C3" w:rsidRDefault="006118C3" w:rsidP="006118C3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097FDAA0" w14:textId="77777777" w:rsidR="006118C3" w:rsidRDefault="006118C3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3141CE9A" w14:textId="3E357E11" w:rsidR="00B2082F" w:rsidRPr="00335890" w:rsidRDefault="00B2082F" w:rsidP="006118C3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Time Block 3</w:t>
            </w:r>
          </w:p>
          <w:p w14:paraId="449FB6D2" w14:textId="77777777" w:rsidR="00B2082F" w:rsidRPr="00C77DA9" w:rsidRDefault="00B2082F" w:rsidP="00282ECE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3B4B44EB" w14:textId="4E36972A" w:rsidR="00044A76" w:rsidRPr="00044A76" w:rsidRDefault="00044A76" w:rsidP="00282EC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4A7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10:00-11:00 PT</w:t>
            </w:r>
          </w:p>
          <w:p w14:paraId="47127114" w14:textId="2F3DBFB7" w:rsidR="00044A76" w:rsidRPr="00044A76" w:rsidRDefault="00044A76" w:rsidP="00282EC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4A7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11:00-12:00 MT</w:t>
            </w:r>
          </w:p>
          <w:p w14:paraId="212B8573" w14:textId="1F51F59C" w:rsidR="00282ECE" w:rsidRDefault="00282ECE" w:rsidP="00282EC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44A76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B2082F" w:rsidRPr="00044A76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 xml:space="preserve">2:00 </w:t>
            </w:r>
            <w:r w:rsidRPr="00044A76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-</w:t>
            </w:r>
            <w:r w:rsidR="00B2082F" w:rsidRPr="00044A76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044A76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3</w:t>
            </w:r>
            <w:r w:rsidR="00B2082F" w:rsidRPr="00044A76"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  <w:t>:00 CT</w:t>
            </w:r>
          </w:p>
          <w:p w14:paraId="29ECC290" w14:textId="533DD8EA" w:rsidR="00D250ED" w:rsidRDefault="00044A76" w:rsidP="00282EC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14:00-15:00 ET</w:t>
            </w:r>
          </w:p>
          <w:p w14:paraId="7AF0E646" w14:textId="77777777" w:rsidR="00D250ED" w:rsidRPr="00D250ED" w:rsidRDefault="00D250ED" w:rsidP="00282ECE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D95C70C" w14:textId="05E159E1" w:rsidR="006118C3" w:rsidRPr="00C77DA9" w:rsidRDefault="006118C3" w:rsidP="006118C3">
            <w:pPr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43CD2" w14:textId="77777777" w:rsidR="00044A76" w:rsidRDefault="00044A76" w:rsidP="00044A76">
            <w:pPr>
              <w:ind w:left="72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Vegetation Management - Revisited</w:t>
            </w:r>
          </w:p>
          <w:p w14:paraId="0601E8F6" w14:textId="4BFAAA1E" w:rsidR="00A210EE" w:rsidRPr="005C4BEE" w:rsidRDefault="00044A76" w:rsidP="00044A76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528A5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Autonomous mowing or other advances in Vegetation Management?</w:t>
            </w:r>
            <w:r w:rsidRPr="001528A5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Third party solution? Doug suggested - Renew Robotics</w:t>
            </w:r>
            <w:r w:rsidRPr="00FA742D">
              <w:rPr>
                <w:rFonts w:ascii="Calibri" w:hAnsi="Calibri"/>
                <w:i/>
                <w:iCs/>
                <w:sz w:val="22"/>
                <w:szCs w:val="22"/>
              </w:rPr>
              <w:t xml:space="preserve">. American </w:t>
            </w:r>
            <w:r w:rsidR="00FA742D">
              <w:rPr>
                <w:rFonts w:ascii="Calibri" w:hAnsi="Calibri"/>
                <w:i/>
                <w:iCs/>
                <w:sz w:val="22"/>
                <w:szCs w:val="22"/>
              </w:rPr>
              <w:t>S</w:t>
            </w:r>
            <w:r w:rsidRPr="00FA742D">
              <w:rPr>
                <w:rFonts w:ascii="Calibri" w:hAnsi="Calibri"/>
                <w:i/>
                <w:iCs/>
                <w:sz w:val="22"/>
                <w:szCs w:val="22"/>
              </w:rPr>
              <w:t xml:space="preserve">olar </w:t>
            </w:r>
            <w:r w:rsidR="00FA742D">
              <w:rPr>
                <w:rFonts w:ascii="Calibri" w:hAnsi="Calibri"/>
                <w:i/>
                <w:iCs/>
                <w:sz w:val="22"/>
                <w:szCs w:val="22"/>
              </w:rPr>
              <w:t>G</w:t>
            </w:r>
            <w:r w:rsidRPr="00FA742D">
              <w:rPr>
                <w:rFonts w:ascii="Calibri" w:hAnsi="Calibri"/>
                <w:i/>
                <w:iCs/>
                <w:sz w:val="22"/>
                <w:szCs w:val="22"/>
              </w:rPr>
              <w:t xml:space="preserve">razing </w:t>
            </w:r>
            <w:r w:rsidR="00FA742D">
              <w:rPr>
                <w:rFonts w:ascii="Calibri" w:hAnsi="Calibri"/>
                <w:i/>
                <w:iCs/>
                <w:sz w:val="22"/>
                <w:szCs w:val="22"/>
              </w:rPr>
              <w:t>A</w:t>
            </w:r>
            <w:r w:rsidRPr="00FA742D">
              <w:rPr>
                <w:rFonts w:ascii="Calibri" w:hAnsi="Calibri"/>
                <w:i/>
                <w:iCs/>
                <w:sz w:val="22"/>
                <w:szCs w:val="22"/>
              </w:rPr>
              <w:t>ssociations</w:t>
            </w:r>
            <w:r w:rsidR="00FA742D">
              <w:rPr>
                <w:rFonts w:ascii="Calibri" w:hAnsi="Calibri"/>
                <w:i/>
                <w:iCs/>
                <w:sz w:val="22"/>
                <w:szCs w:val="22"/>
              </w:rPr>
              <w:t>- Topaz solar fa</w:t>
            </w:r>
            <w:r w:rsidR="006C5D9B">
              <w:rPr>
                <w:rFonts w:ascii="Calibri" w:hAnsi="Calibri"/>
                <w:i/>
                <w:iCs/>
                <w:sz w:val="22"/>
                <w:szCs w:val="22"/>
              </w:rPr>
              <w:t>r</w:t>
            </w:r>
            <w:r w:rsidR="00FA742D">
              <w:rPr>
                <w:rFonts w:ascii="Calibri" w:hAnsi="Calibri"/>
                <w:i/>
                <w:iCs/>
                <w:sz w:val="22"/>
                <w:szCs w:val="22"/>
              </w:rPr>
              <w:t xml:space="preserve">m in </w:t>
            </w:r>
            <w:proofErr w:type="spellStart"/>
            <w:proofErr w:type="gramStart"/>
            <w:r w:rsidR="00FA742D">
              <w:rPr>
                <w:rFonts w:ascii="Calibri" w:hAnsi="Calibri"/>
                <w:i/>
                <w:iCs/>
                <w:sz w:val="22"/>
                <w:szCs w:val="22"/>
              </w:rPr>
              <w:t>Calii</w:t>
            </w:r>
            <w:proofErr w:type="spellEnd"/>
            <w:r w:rsidR="00FA742D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,</w:t>
            </w:r>
            <w:proofErr w:type="gramEnd"/>
            <w:r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 xml:space="preserve"> may be another option. Doug will reach out for participation availability. Spyder Mowers USA - Andy - will reach out to see if they are interested</w:t>
            </w:r>
          </w:p>
        </w:tc>
      </w:tr>
      <w:tr w:rsidR="00C77DA9" w:rsidRPr="00C77DA9" w14:paraId="0F2B337C" w14:textId="77777777" w:rsidTr="00955405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A103" w14:textId="6118A1FB" w:rsidR="001E2D0C" w:rsidRPr="00FA742D" w:rsidRDefault="00044A76" w:rsidP="001E2D0C">
            <w:pPr>
              <w:jc w:val="center"/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</w:pPr>
            <w:r w:rsidRPr="00FA742D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13</w:t>
            </w:r>
            <w:r w:rsidR="00D7657A" w:rsidRPr="00FA742D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:00 – </w:t>
            </w:r>
            <w:r w:rsidRPr="00FA742D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14</w:t>
            </w:r>
            <w:r w:rsidR="00D7657A" w:rsidRPr="00FA742D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:00 </w:t>
            </w:r>
            <w:r w:rsidR="00B2082F" w:rsidRPr="00FA742D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1129E462" w14:textId="67A3891D" w:rsidR="001E2D0C" w:rsidRPr="00C77DA9" w:rsidRDefault="00D7657A" w:rsidP="001E2D0C">
            <w:pPr>
              <w:ind w:left="288" w:hanging="288"/>
              <w:jc w:val="center"/>
              <w:rPr>
                <w:rFonts w:ascii="Calibri" w:hAnsi="Calibri" w:cs="Calibri"/>
                <w:color w:val="000000" w:themeColor="text1"/>
                <w:sz w:val="22"/>
                <w:highlight w:val="lightGray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 xml:space="preserve">Lunch </w:t>
            </w:r>
          </w:p>
        </w:tc>
      </w:tr>
      <w:tr w:rsidR="00FC1CED" w:rsidRPr="00C77DA9" w14:paraId="586BD828" w14:textId="77777777" w:rsidTr="00CE4BA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11DF8" w14:textId="77777777" w:rsidR="006118C3" w:rsidRDefault="006118C3" w:rsidP="006118C3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7109945C" w14:textId="77777777" w:rsidR="00D250ED" w:rsidRDefault="00D250ED" w:rsidP="00D250ED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20D41829" w14:textId="7492972A" w:rsidR="008D6859" w:rsidRPr="00335890" w:rsidRDefault="0084129D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T</w:t>
            </w:r>
            <w:r w:rsidR="00082A9C"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ime Block 4</w:t>
            </w:r>
          </w:p>
          <w:p w14:paraId="1F1A7F13" w14:textId="4FD0A802" w:rsidR="00E61975" w:rsidRDefault="00E61975" w:rsidP="00B2082F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   12:00-13:00 PT</w:t>
            </w:r>
          </w:p>
          <w:p w14:paraId="65DF0835" w14:textId="36A1A07B" w:rsidR="00B2082F" w:rsidRPr="00C77DA9" w:rsidRDefault="00E61975" w:rsidP="00B2082F">
            <w:pPr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 xml:space="preserve">    13:00-14:00 MT</w:t>
            </w:r>
          </w:p>
          <w:p w14:paraId="7A730CE4" w14:textId="4DBDF9BB" w:rsidR="00FC1CED" w:rsidRDefault="00E61975" w:rsidP="00FC1C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044A76" w:rsidRPr="00E61975">
              <w:rPr>
                <w:rFonts w:ascii="Calibri" w:hAnsi="Calibri" w:cs="Calibri"/>
                <w:sz w:val="22"/>
                <w:szCs w:val="22"/>
                <w:highlight w:val="yellow"/>
              </w:rPr>
              <w:t>14</w:t>
            </w:r>
            <w:r w:rsidR="00FC1CED" w:rsidRPr="00E61975">
              <w:rPr>
                <w:rFonts w:ascii="Calibri" w:hAnsi="Calibri" w:cs="Calibri"/>
                <w:sz w:val="22"/>
                <w:szCs w:val="22"/>
                <w:highlight w:val="yellow"/>
              </w:rPr>
              <w:t>:</w:t>
            </w:r>
            <w:r w:rsidR="008C5ABC" w:rsidRPr="00E61975">
              <w:rPr>
                <w:rFonts w:ascii="Calibri" w:hAnsi="Calibri" w:cs="Calibri"/>
                <w:sz w:val="22"/>
                <w:szCs w:val="22"/>
                <w:highlight w:val="yellow"/>
              </w:rPr>
              <w:t>00</w:t>
            </w:r>
            <w:r w:rsidR="00FC1CED" w:rsidRPr="00E61975">
              <w:rPr>
                <w:rFonts w:ascii="Calibri" w:hAnsi="Calibri" w:cs="Calibri"/>
                <w:sz w:val="22"/>
                <w:highlight w:val="yellow"/>
              </w:rPr>
              <w:t xml:space="preserve"> – </w:t>
            </w:r>
            <w:r w:rsidR="00044A76" w:rsidRPr="00E61975">
              <w:rPr>
                <w:rFonts w:ascii="Calibri" w:hAnsi="Calibri" w:cs="Calibri"/>
                <w:sz w:val="22"/>
                <w:szCs w:val="22"/>
                <w:highlight w:val="yellow"/>
              </w:rPr>
              <w:t>15</w:t>
            </w:r>
            <w:r w:rsidR="00C537CD" w:rsidRPr="00E61975">
              <w:rPr>
                <w:rFonts w:ascii="Calibri" w:hAnsi="Calibri" w:cs="Calibri"/>
                <w:sz w:val="22"/>
                <w:szCs w:val="22"/>
                <w:highlight w:val="yellow"/>
              </w:rPr>
              <w:t>:00</w:t>
            </w:r>
            <w:r w:rsidR="00B2082F" w:rsidRPr="00E61975"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 CT</w:t>
            </w:r>
          </w:p>
          <w:p w14:paraId="6DEE82E7" w14:textId="4E74CCC5" w:rsidR="00E61975" w:rsidRDefault="00E61975" w:rsidP="00FC1C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15:00-16:00 ET</w:t>
            </w:r>
          </w:p>
          <w:p w14:paraId="178D7C78" w14:textId="77777777" w:rsidR="00D250ED" w:rsidRPr="006118C3" w:rsidRDefault="00D250ED" w:rsidP="00FC1C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0A92496" w14:textId="025E0C50" w:rsidR="00FC1CED" w:rsidRPr="00C77DA9" w:rsidRDefault="00FC1CED" w:rsidP="00FC1CED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C7E7F" w14:textId="77777777" w:rsidR="00380524" w:rsidRPr="00E61975" w:rsidRDefault="00044A76" w:rsidP="001A4A2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6197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Drone Usage vs IV cur</w:t>
            </w:r>
            <w:r w:rsidR="00ED4AE9" w:rsidRPr="00E6197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ve tracing</w:t>
            </w:r>
          </w:p>
          <w:p w14:paraId="5414840A" w14:textId="4E4FC139" w:rsidR="00ED4AE9" w:rsidRPr="00E61975" w:rsidRDefault="00ED4AE9" w:rsidP="00E6197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1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APS to present on their usage of drones to perform PV module analysis </w:t>
            </w:r>
            <w:proofErr w:type="gramStart"/>
            <w:r w:rsidRPr="00E61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 Jeremy</w:t>
            </w:r>
            <w:proofErr w:type="gramEnd"/>
            <w:r w:rsidRPr="00E61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Garcia?</w:t>
            </w:r>
          </w:p>
          <w:p w14:paraId="64B48EE2" w14:textId="3B2F13A0" w:rsidR="00ED4AE9" w:rsidRPr="00E61975" w:rsidRDefault="00ED4AE9" w:rsidP="00E6197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619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Duke Energy to present on Drone process for PV module analysis - Andrew Douglas</w:t>
            </w:r>
          </w:p>
          <w:p w14:paraId="562358EB" w14:textId="77777777" w:rsidR="00ED4AE9" w:rsidRDefault="00ED4AE9" w:rsidP="001A4A2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3ED79F0" w14:textId="37EAF8F1" w:rsidR="00ED4AE9" w:rsidRPr="006C5D9B" w:rsidRDefault="00ED4AE9" w:rsidP="001A4A28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6C5D9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A look into how companies are using drones to perform equipment analysis of PV modules </w:t>
            </w:r>
            <w:r w:rsidR="00E61975" w:rsidRPr="006C5D9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to identify faulty modules or strings. </w:t>
            </w:r>
            <w:r w:rsidR="006C5D9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Additional Drone usage applications will be discussed time permitting. </w:t>
            </w:r>
            <w:r w:rsidR="00E61975" w:rsidRPr="006C5D9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537CD" w:rsidRPr="00C77DA9" w14:paraId="39F8BE28" w14:textId="77777777" w:rsidTr="00955405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8402" w14:textId="7DC6FAA0" w:rsidR="00C537CD" w:rsidRPr="00E61975" w:rsidRDefault="00044A76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</w:pPr>
            <w:r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15</w:t>
            </w:r>
            <w:r w:rsidR="00C537CD"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:00 – </w:t>
            </w:r>
            <w:r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15</w:t>
            </w:r>
            <w:r w:rsidR="00C537CD"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:30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572823F8" w14:textId="16A3CEF0" w:rsidR="00C537CD" w:rsidRPr="00C537CD" w:rsidRDefault="00C537CD" w:rsidP="00C537CD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C537CD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Break</w:t>
            </w:r>
          </w:p>
        </w:tc>
      </w:tr>
      <w:tr w:rsidR="000D46B7" w:rsidRPr="00C77DA9" w14:paraId="47121693" w14:textId="77777777" w:rsidTr="00CE4BA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1BE5" w14:textId="77777777" w:rsidR="00D250ED" w:rsidRDefault="00D250ED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1FE2E1E8" w14:textId="77777777" w:rsidR="00D250ED" w:rsidRDefault="00D250ED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1BF8E8FC" w14:textId="373835A7" w:rsidR="000D46B7" w:rsidRPr="00335890" w:rsidRDefault="00082A9C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Time Block 5</w:t>
            </w:r>
          </w:p>
          <w:p w14:paraId="55C19FF8" w14:textId="24AC2063" w:rsidR="00E61975" w:rsidRDefault="00E61975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13:30-14:30 PT</w:t>
            </w:r>
          </w:p>
          <w:p w14:paraId="4E106057" w14:textId="4C00CCE7" w:rsidR="000D46B7" w:rsidRDefault="00E61975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14:30-15:30 MT</w:t>
            </w:r>
          </w:p>
          <w:p w14:paraId="4AE7B558" w14:textId="6F8D017C" w:rsidR="000D46B7" w:rsidRDefault="00E61975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15</w:t>
            </w:r>
            <w:r w:rsidR="00C537CD"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:30</w:t>
            </w:r>
            <w:r w:rsidR="000D46B7"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 – </w:t>
            </w:r>
            <w:r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16</w:t>
            </w:r>
            <w:r w:rsidR="000D46B7"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</w:t>
            </w:r>
            <w:r w:rsidR="00C537CD"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30</w:t>
            </w:r>
            <w:r w:rsidR="000D46B7"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 CT</w:t>
            </w:r>
          </w:p>
          <w:p w14:paraId="072DD085" w14:textId="11269559" w:rsidR="00E61975" w:rsidRPr="005568CC" w:rsidRDefault="00E61975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16:30 - 17:30 ET</w:t>
            </w:r>
          </w:p>
          <w:p w14:paraId="3624D18D" w14:textId="77777777" w:rsidR="00D250ED" w:rsidRDefault="00D250ED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3D87ED3B" w14:textId="77777777" w:rsidR="00D250ED" w:rsidRDefault="00D250ED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22A4D690" w14:textId="77777777" w:rsidR="00D250ED" w:rsidRDefault="00D250ED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0909963D" w14:textId="27DC74AD" w:rsidR="00D250ED" w:rsidRPr="00335890" w:rsidRDefault="00D250ED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3F062" w14:textId="77777777" w:rsidR="000D46B7" w:rsidRDefault="00E61975" w:rsidP="001A4A2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Automation of Data reporting - Richard Tilyard - Duke Energy</w:t>
            </w:r>
          </w:p>
          <w:p w14:paraId="27596A7D" w14:textId="77777777" w:rsidR="00E61975" w:rsidRDefault="00E61975" w:rsidP="001A4A2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D55B08" w14:textId="4532C8B9" w:rsidR="00E61975" w:rsidRPr="00FB41A4" w:rsidRDefault="00E61975" w:rsidP="001A4A28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FB41A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An overview of how Duke Energy is moving to automated performance reporting using PI Vision</w:t>
            </w:r>
            <w:r w:rsidR="00FA742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03331B" w:rsidRPr="00C77DA9" w14:paraId="6E9290C0" w14:textId="77777777" w:rsidTr="00CE4BA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F1514" w14:textId="77777777" w:rsidR="00D250ED" w:rsidRDefault="00D250ED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6B98474D" w14:textId="77777777" w:rsidR="00D250ED" w:rsidRDefault="00D250ED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07C81282" w14:textId="7BCCF0C0" w:rsidR="0003331B" w:rsidRPr="00335890" w:rsidRDefault="00082A9C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Time Block 6</w:t>
            </w:r>
          </w:p>
          <w:p w14:paraId="7E8AC659" w14:textId="77777777" w:rsidR="0003331B" w:rsidRDefault="0003331B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2798D12B" w14:textId="36FD6FAA" w:rsidR="00E61975" w:rsidRDefault="00E61975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14:30-15:30 PT</w:t>
            </w:r>
          </w:p>
          <w:p w14:paraId="050E7F5D" w14:textId="5716FA9A" w:rsidR="00E61975" w:rsidRDefault="00E61975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15:30-16:30 MT</w:t>
            </w:r>
          </w:p>
          <w:p w14:paraId="4BF4472A" w14:textId="7DC837B8" w:rsidR="0003331B" w:rsidRDefault="00E61975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16</w:t>
            </w:r>
            <w:r w:rsidR="0003331B"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:30 – </w:t>
            </w:r>
            <w:r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17</w:t>
            </w:r>
            <w:r w:rsidR="0003331B"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:30 CT</w:t>
            </w:r>
          </w:p>
          <w:p w14:paraId="2FA9AA7E" w14:textId="70942123" w:rsidR="00E61975" w:rsidRPr="005568CC" w:rsidRDefault="00E61975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17:30-18:30 ET</w:t>
            </w:r>
          </w:p>
          <w:p w14:paraId="755AE933" w14:textId="77777777" w:rsidR="00D250ED" w:rsidRDefault="00D250ED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3BB14CA7" w14:textId="77777777" w:rsidR="00D250ED" w:rsidRDefault="00D250ED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0BA07CB1" w14:textId="70E992C3" w:rsidR="00D250ED" w:rsidRPr="00335890" w:rsidRDefault="00D250ED" w:rsidP="00B2082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0337B" w14:textId="203F1AC2" w:rsidR="00FB41A4" w:rsidRPr="00FB41A4" w:rsidRDefault="001332CB" w:rsidP="001A4A2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B41A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Roundtable discussion</w:t>
            </w:r>
          </w:p>
          <w:p w14:paraId="2FF24691" w14:textId="77777777" w:rsidR="00FB41A4" w:rsidRDefault="00FB41A4" w:rsidP="001A4A28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</w:p>
          <w:p w14:paraId="51004821" w14:textId="0BA818F1" w:rsidR="00FB41A4" w:rsidRPr="00FB41A4" w:rsidRDefault="001332CB" w:rsidP="00FB41A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FB41A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Equipment issues </w:t>
            </w:r>
          </w:p>
          <w:p w14:paraId="4112942E" w14:textId="77777777" w:rsidR="00FB41A4" w:rsidRDefault="001332CB" w:rsidP="00FB41A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FB41A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Best Practices</w:t>
            </w:r>
          </w:p>
          <w:p w14:paraId="74696DD9" w14:textId="77777777" w:rsidR="00FB41A4" w:rsidRDefault="00FB41A4" w:rsidP="00FB41A4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Spare parts strategies</w:t>
            </w:r>
          </w:p>
          <w:p w14:paraId="0D28BA36" w14:textId="77777777" w:rsidR="00FA742D" w:rsidRDefault="001332CB" w:rsidP="006C5D9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FB41A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FA742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Remote </w:t>
            </w:r>
            <w:proofErr w:type="spellStart"/>
            <w:r w:rsidR="00FA742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accessability</w:t>
            </w:r>
            <w:proofErr w:type="spellEnd"/>
            <w:r w:rsidR="00FA742D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- for ST response to site level issues. </w:t>
            </w:r>
          </w:p>
          <w:p w14:paraId="26DC5AC2" w14:textId="08460C36" w:rsidR="006C5D9B" w:rsidRPr="006C5D9B" w:rsidRDefault="006C5D9B" w:rsidP="006C5D9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Other items related to Solar/Storage that the team may wish to discuss</w:t>
            </w:r>
          </w:p>
        </w:tc>
      </w:tr>
      <w:tr w:rsidR="0041796B" w:rsidRPr="00C77DA9" w14:paraId="6B41EAF4" w14:textId="77777777" w:rsidTr="00955405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79948" w14:textId="77777777" w:rsidR="00DF40B9" w:rsidRDefault="00DF40B9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36315A8D" w14:textId="189C4A21" w:rsidR="0041796B" w:rsidRDefault="00E61975" w:rsidP="00DF40B9">
            <w:pPr>
              <w:spacing w:before="24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18</w:t>
            </w:r>
            <w:r w:rsidR="0041796B"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:30 -</w:t>
            </w:r>
            <w:r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21</w:t>
            </w:r>
            <w:r w:rsidR="0041796B" w:rsidRPr="00E61975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:00 CT</w:t>
            </w:r>
          </w:p>
          <w:p w14:paraId="1E6BA7F8" w14:textId="77777777" w:rsidR="00DF40B9" w:rsidRDefault="00DF40B9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23F253B4" w14:textId="5ADF88A7" w:rsidR="00DF40B9" w:rsidRPr="005568CC" w:rsidRDefault="00DF40B9" w:rsidP="00B2082F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2281DE82" w14:textId="4C8A4BCE" w:rsidR="0041796B" w:rsidRPr="0041796B" w:rsidRDefault="0041796B" w:rsidP="0041796B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1796B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Monday Evening Networking Event</w:t>
            </w:r>
          </w:p>
        </w:tc>
      </w:tr>
    </w:tbl>
    <w:p w14:paraId="41F29707" w14:textId="1E220FC5" w:rsidR="001365B6" w:rsidRDefault="001365B6" w:rsidP="00842C06">
      <w:pPr>
        <w:spacing w:after="60"/>
        <w:jc w:val="center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205AB743" w14:textId="77777777" w:rsidR="001A4A28" w:rsidRDefault="001A4A28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15B018CB" w14:textId="77777777" w:rsidR="002D7E32" w:rsidRDefault="002D7E32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1FB3F100" w14:textId="51EDB48A" w:rsidR="002D7E32" w:rsidRDefault="002D7E32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2733ED9F" w14:textId="0E2FBE49" w:rsidR="00136C1B" w:rsidRDefault="00136C1B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58A3C1F9" w14:textId="1D5543ED" w:rsidR="00136C1B" w:rsidRDefault="00136C1B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6B1BA619" w14:textId="1EC00678" w:rsidR="00136C1B" w:rsidRDefault="00136C1B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47C4E6F6" w14:textId="67DD3C23" w:rsidR="00136C1B" w:rsidRDefault="00136C1B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2D590393" w14:textId="4AEAF7B7" w:rsidR="00136C1B" w:rsidRDefault="00136C1B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332E151A" w14:textId="09EC5653" w:rsidR="00136C1B" w:rsidRDefault="00136C1B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4AB85364" w14:textId="1C6407BC" w:rsidR="00136C1B" w:rsidRDefault="00136C1B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44897A0F" w14:textId="77777777" w:rsidR="00136C1B" w:rsidRDefault="00136C1B" w:rsidP="0041796B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034C2592" w14:textId="77777777" w:rsidR="001A4A28" w:rsidRDefault="001A4A28" w:rsidP="00CC1CEA">
      <w:pPr>
        <w:spacing w:after="60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589E35AE" w14:textId="7A3F6359" w:rsidR="00A66F4D" w:rsidRPr="00F52BB2" w:rsidRDefault="00C80645" w:rsidP="00842C06">
      <w:pPr>
        <w:spacing w:after="60"/>
        <w:jc w:val="center"/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</w:pPr>
      <w:r w:rsidRPr="00F52BB2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lastRenderedPageBreak/>
        <w:t>Tuesday</w:t>
      </w:r>
      <w:r w:rsidR="00740316" w:rsidRPr="00F52BB2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 xml:space="preserve">, </w:t>
      </w:r>
      <w:r w:rsidR="003C505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April</w:t>
      </w:r>
      <w:r w:rsidR="006D183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 xml:space="preserve"> </w:t>
      </w:r>
      <w:r w:rsidR="008370B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2</w:t>
      </w:r>
      <w:r w:rsidR="003C505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6</w:t>
      </w:r>
      <w:r w:rsidR="008370B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, 202</w:t>
      </w:r>
      <w:r w:rsidR="003C505F"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  <w:t>2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8928"/>
      </w:tblGrid>
      <w:tr w:rsidR="00C77DA9" w:rsidRPr="00C77DA9" w14:paraId="73C09ADD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87E32FF" w14:textId="47EC0818" w:rsidR="00A66F4D" w:rsidRPr="00C77DA9" w:rsidRDefault="00A66F4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>Time</w:t>
            </w:r>
            <w:r w:rsidR="001465DB"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Blocks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2C7731DC" w14:textId="25C39894" w:rsidR="00A66F4D" w:rsidRPr="00C77DA9" w:rsidRDefault="00A66F4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>Session Title</w:t>
            </w:r>
          </w:p>
        </w:tc>
      </w:tr>
      <w:tr w:rsidR="0041796B" w:rsidRPr="00C77DA9" w14:paraId="70D67721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B20C5" w14:textId="77777777" w:rsidR="00C73437" w:rsidRDefault="00C73437" w:rsidP="00C73437">
            <w:pPr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9C9FF23" w14:textId="7C2071A5" w:rsidR="0041796B" w:rsidRPr="005568CC" w:rsidRDefault="0041796B" w:rsidP="00C73437">
            <w:pPr>
              <w:spacing w:after="24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8:00 – 9:00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654DB2EF" w14:textId="6EA513F0" w:rsidR="0041796B" w:rsidRPr="00C77DA9" w:rsidRDefault="0041796B" w:rsidP="00C73437">
            <w:pPr>
              <w:spacing w:before="240"/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</w:rPr>
              <w:t>Breakfast</w:t>
            </w:r>
          </w:p>
        </w:tc>
      </w:tr>
      <w:tr w:rsidR="00C77DA9" w:rsidRPr="00C77DA9" w14:paraId="6837229B" w14:textId="77777777" w:rsidTr="00DE6DCA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AC1B" w14:textId="77777777" w:rsidR="00CC1CEA" w:rsidRDefault="00CC1CEA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5F7F5C07" w14:textId="77777777" w:rsidR="00CC1CEA" w:rsidRDefault="00CC1CEA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49818FCE" w14:textId="0C6DAEB8" w:rsidR="007002A4" w:rsidRPr="00335890" w:rsidRDefault="007002A4" w:rsidP="001465DB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Time Block </w:t>
            </w:r>
            <w:r w:rsidR="00C36204"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7</w:t>
            </w:r>
          </w:p>
          <w:p w14:paraId="1FE79D45" w14:textId="03D7E6EF" w:rsidR="001465DB" w:rsidRPr="00C77DA9" w:rsidRDefault="001465DB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color w:val="000000" w:themeColor="text1"/>
                <w:sz w:val="22"/>
              </w:rPr>
              <w:t xml:space="preserve"> </w:t>
            </w:r>
          </w:p>
          <w:p w14:paraId="22CEAB69" w14:textId="7D92408B" w:rsidR="00085883" w:rsidRDefault="00085883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07:00-08:00 PT</w:t>
            </w:r>
          </w:p>
          <w:p w14:paraId="39FE7CA1" w14:textId="47159A56" w:rsidR="00085883" w:rsidRDefault="00085883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08:00-09:00 MT</w:t>
            </w:r>
          </w:p>
          <w:p w14:paraId="13892AC6" w14:textId="649EC528" w:rsidR="001465DB" w:rsidRDefault="00CC1CEA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9:00 </w:t>
            </w:r>
            <w:r w:rsidR="001465DB"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– </w:t>
            </w:r>
            <w:r w:rsidR="00C9103D"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10</w:t>
            </w:r>
            <w:r w:rsidR="001465DB"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</w:t>
            </w:r>
            <w:r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00</w:t>
            </w:r>
            <w:r w:rsidR="001465DB"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 CT</w:t>
            </w:r>
          </w:p>
          <w:p w14:paraId="4170ED6D" w14:textId="3BF2972F" w:rsidR="00085883" w:rsidRPr="005568CC" w:rsidRDefault="00085883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10:00-11:00 ET</w:t>
            </w:r>
          </w:p>
          <w:p w14:paraId="77E14FAC" w14:textId="77777777" w:rsidR="00FC2EB8" w:rsidRDefault="00FC2EB8" w:rsidP="001465DB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19BA623D" w14:textId="77777777" w:rsidR="00FC2EB8" w:rsidRPr="00335890" w:rsidRDefault="00FC2EB8" w:rsidP="001465DB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3F01F73D" w14:textId="0CC319B9" w:rsidR="00A66F4D" w:rsidRPr="00C77DA9" w:rsidRDefault="00A66F4D" w:rsidP="001465DB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04AB41" w14:textId="77777777" w:rsidR="001F1FC4" w:rsidRDefault="00D54E7D" w:rsidP="001332C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E3339D">
              <w:rPr>
                <w:rFonts w:ascii="Calibri" w:hAnsi="Calibri" w:cs="Lucida Sans Unicode"/>
                <w:b/>
                <w:sz w:val="22"/>
                <w:szCs w:val="22"/>
              </w:rPr>
              <w:t xml:space="preserve"> </w:t>
            </w:r>
            <w:r w:rsidR="001332CB" w:rsidRPr="003610C7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Safety Case study – Roundtable All</w:t>
            </w:r>
          </w:p>
          <w:p w14:paraId="4976A8D0" w14:textId="4C7E2436" w:rsidR="00036257" w:rsidRPr="001F1FC4" w:rsidRDefault="001F1FC4" w:rsidP="001332CB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</w:pPr>
            <w:r w:rsidRPr="001F1FC4"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  <w:t xml:space="preserve">Continuation of safety presentations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  <w:t xml:space="preserve">from Day 1 opening session. </w:t>
            </w:r>
          </w:p>
        </w:tc>
      </w:tr>
      <w:tr w:rsidR="00C77DA9" w:rsidRPr="00C77DA9" w14:paraId="614F1BB2" w14:textId="77777777" w:rsidTr="00DE6DCA">
        <w:trPr>
          <w:cantSplit/>
          <w:trHeight w:val="2775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BEC4B" w14:textId="52F9A0AD" w:rsidR="007002A4" w:rsidRDefault="00CC1CEA" w:rsidP="00CC1CEA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Time Blo</w:t>
            </w:r>
            <w:r w:rsidR="007002A4"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ck </w:t>
            </w:r>
            <w:r w:rsidR="00C36204"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8</w:t>
            </w:r>
          </w:p>
          <w:p w14:paraId="4D95F3E0" w14:textId="77777777" w:rsidR="00085883" w:rsidRDefault="00085883" w:rsidP="00CC1CEA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1E576F3E" w14:textId="70B460FC" w:rsidR="00FC2EB8" w:rsidRPr="00085883" w:rsidRDefault="00085883" w:rsidP="00CC1CEA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  <w:r w:rsidRPr="00085883">
              <w:rPr>
                <w:rFonts w:ascii="Calibri" w:hAnsi="Calibri" w:cs="Calibri"/>
                <w:bCs/>
                <w:color w:val="000000" w:themeColor="text1"/>
                <w:sz w:val="22"/>
              </w:rPr>
              <w:t>08:00-09:00 PT</w:t>
            </w:r>
          </w:p>
          <w:p w14:paraId="3B4CDE5A" w14:textId="0EFB0860" w:rsidR="00085883" w:rsidRDefault="00085883" w:rsidP="00FC2EB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09:00-10:00 MT</w:t>
            </w:r>
          </w:p>
          <w:p w14:paraId="4CBBCBAC" w14:textId="1871956E" w:rsidR="00A66F4D" w:rsidRDefault="00617CEB" w:rsidP="00FC2EB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</w:t>
            </w:r>
            <w:r w:rsidR="00C9103D"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0</w:t>
            </w:r>
            <w:r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</w:t>
            </w:r>
            <w:r w:rsidR="00CC1CEA"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00 </w:t>
            </w:r>
            <w:r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-1</w:t>
            </w:r>
            <w:r w:rsidR="00C9103D"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</w:t>
            </w:r>
            <w:r w:rsidR="00CC1CEA"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:00</w:t>
            </w:r>
            <w:r w:rsidRPr="00085883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 CT</w:t>
            </w:r>
          </w:p>
          <w:p w14:paraId="48DBF3E5" w14:textId="57D16DE3" w:rsidR="00085883" w:rsidRPr="005568CC" w:rsidRDefault="00085883" w:rsidP="00FC2EB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11:00-12:00 ET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F23E" w14:textId="77777777" w:rsidR="007813DD" w:rsidRDefault="007813DD" w:rsidP="007813D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F1FC4">
              <w:rPr>
                <w:rFonts w:ascii="Times New Roman" w:hAnsi="Times New Roman"/>
                <w:b/>
                <w:bCs/>
                <w:sz w:val="22"/>
                <w:szCs w:val="22"/>
              </w:rPr>
              <w:t>Solar Data collection discussion - Roundtable -All (Christine Messer- TBD)</w:t>
            </w:r>
          </w:p>
          <w:p w14:paraId="6F231CD2" w14:textId="77777777" w:rsidR="007813DD" w:rsidRPr="001F1FC4" w:rsidRDefault="007813DD" w:rsidP="007813DD">
            <w:pPr>
              <w:pStyle w:val="ListParagrap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1159E80" w14:textId="77777777" w:rsidR="007813DD" w:rsidRDefault="007813DD" w:rsidP="007813D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>Discussion on what the solar committee would like to compare for data analysis.</w:t>
            </w:r>
          </w:p>
          <w:p w14:paraId="256E51DE" w14:textId="77777777" w:rsidR="007813DD" w:rsidRDefault="007813DD" w:rsidP="007813D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>Are we comparing apples to apples?</w:t>
            </w:r>
          </w:p>
          <w:p w14:paraId="1447826D" w14:textId="4EFAEB60" w:rsidR="007813DD" w:rsidRDefault="007813DD" w:rsidP="007813D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How would we like to receive the data comparison? </w:t>
            </w:r>
          </w:p>
          <w:p w14:paraId="16633BBC" w14:textId="77777777" w:rsidR="007813DD" w:rsidRDefault="007813DD" w:rsidP="007813D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>Suggestions for data collection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catagories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74E058CC" w14:textId="4384F486" w:rsidR="001332CB" w:rsidRPr="001F1FC4" w:rsidRDefault="001332CB" w:rsidP="007813DD">
            <w:pPr>
              <w:pStyle w:val="ListParagraph"/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</w:pPr>
            <w:r w:rsidRPr="001F1FC4">
              <w:rPr>
                <w:i/>
                <w:iCs/>
              </w:rPr>
              <w:t>.</w:t>
            </w:r>
          </w:p>
          <w:p w14:paraId="5DBB73CB" w14:textId="77777777" w:rsidR="001332CB" w:rsidRDefault="001332CB" w:rsidP="001332C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9287CF8" w14:textId="0A8F9D5E" w:rsidR="00F83C93" w:rsidRPr="001A4A28" w:rsidRDefault="00F83C93" w:rsidP="001A4A28">
            <w:pPr>
              <w:rPr>
                <w:rFonts w:ascii="Calibri" w:hAnsi="Calibri" w:cs="Lucida Sans Unicode"/>
                <w:i/>
                <w:sz w:val="22"/>
                <w:szCs w:val="22"/>
              </w:rPr>
            </w:pPr>
          </w:p>
        </w:tc>
      </w:tr>
      <w:tr w:rsidR="00C77DA9" w:rsidRPr="00C77DA9" w14:paraId="4DB9C1BC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FE3D" w14:textId="06002061" w:rsidR="00A66F4D" w:rsidRPr="00DB041A" w:rsidRDefault="0041796B">
            <w:pPr>
              <w:jc w:val="center"/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</w:pPr>
            <w:r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11:00 – 11:30 CT</w:t>
            </w:r>
          </w:p>
        </w:tc>
        <w:tc>
          <w:tcPr>
            <w:tcW w:w="892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4FDC33BD" w14:textId="546FD587" w:rsidR="00A66F4D" w:rsidRPr="00C77DA9" w:rsidRDefault="00A66F4D">
            <w:pPr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>Break</w:t>
            </w:r>
            <w:r w:rsidR="00025632" w:rsidRPr="00C77DA9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</w:rPr>
              <w:t xml:space="preserve"> </w:t>
            </w:r>
          </w:p>
        </w:tc>
      </w:tr>
      <w:tr w:rsidR="00C77DA9" w:rsidRPr="00C77DA9" w14:paraId="542D43A0" w14:textId="77777777" w:rsidTr="00453B42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E05A" w14:textId="77777777" w:rsidR="00FC2EB8" w:rsidRDefault="00FC2EB8" w:rsidP="00C9103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2278C54C" w14:textId="77777777" w:rsidR="00FC2EB8" w:rsidRDefault="00FC2EB8" w:rsidP="00C9103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273D973A" w14:textId="5C6313F8" w:rsidR="00C9103D" w:rsidRPr="00335890" w:rsidRDefault="00C36204" w:rsidP="00C9103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Time Block 9</w:t>
            </w:r>
          </w:p>
          <w:p w14:paraId="00DF5B59" w14:textId="1C3DD7A7" w:rsidR="00C9103D" w:rsidRDefault="00C9103D" w:rsidP="00C9103D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0B86D5AC" w14:textId="0DDBD22E" w:rsidR="00DB041A" w:rsidRPr="00C77DA9" w:rsidRDefault="00DB041A" w:rsidP="00C9103D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09:30-11:00 PT</w:t>
            </w:r>
          </w:p>
          <w:p w14:paraId="7D5B4F7C" w14:textId="0DEEC665" w:rsidR="00DB041A" w:rsidRDefault="00DB041A" w:rsidP="00C9103D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10:30-12:00 MT</w:t>
            </w:r>
          </w:p>
          <w:p w14:paraId="13C01F8E" w14:textId="4BB86DDB" w:rsidR="00C9103D" w:rsidRDefault="0041796B" w:rsidP="00C9103D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 xml:space="preserve">11:30 </w:t>
            </w:r>
            <w:r w:rsidR="00082A9C" w:rsidRPr="00DC78C8">
              <w:rPr>
                <w:rFonts w:ascii="Calibri" w:hAnsi="Calibri" w:cs="Calibri"/>
                <w:color w:val="000000" w:themeColor="text1"/>
                <w:sz w:val="22"/>
              </w:rPr>
              <w:t>–</w:t>
            </w:r>
            <w:r w:rsidRPr="00DC78C8">
              <w:rPr>
                <w:rFonts w:ascii="Calibri" w:hAnsi="Calibri" w:cs="Calibri"/>
                <w:color w:val="000000" w:themeColor="text1"/>
                <w:sz w:val="22"/>
              </w:rPr>
              <w:t xml:space="preserve"> </w:t>
            </w:r>
            <w:r w:rsidR="00DB041A">
              <w:rPr>
                <w:rFonts w:ascii="Calibri" w:hAnsi="Calibri" w:cs="Calibri"/>
                <w:color w:val="000000" w:themeColor="text1"/>
                <w:sz w:val="22"/>
              </w:rPr>
              <w:t>13</w:t>
            </w:r>
            <w:r w:rsidR="00082A9C" w:rsidRPr="00DC78C8">
              <w:rPr>
                <w:rFonts w:ascii="Calibri" w:hAnsi="Calibri" w:cs="Calibri"/>
                <w:color w:val="000000" w:themeColor="text1"/>
                <w:sz w:val="22"/>
              </w:rPr>
              <w:t>:00 C</w:t>
            </w:r>
            <w:r w:rsidR="00DB041A">
              <w:rPr>
                <w:rFonts w:ascii="Calibri" w:hAnsi="Calibri" w:cs="Calibri"/>
                <w:color w:val="000000" w:themeColor="text1"/>
                <w:sz w:val="22"/>
              </w:rPr>
              <w:t>T</w:t>
            </w:r>
          </w:p>
          <w:p w14:paraId="740362FE" w14:textId="0DE44BF3" w:rsidR="00DB041A" w:rsidRPr="00DC78C8" w:rsidRDefault="00DB041A" w:rsidP="00C9103D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12:30-14:00 ET</w:t>
            </w:r>
          </w:p>
          <w:p w14:paraId="0E35BDF8" w14:textId="77777777" w:rsidR="00FC2EB8" w:rsidRDefault="00FC2EB8" w:rsidP="00C9103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3EC57FE7" w14:textId="77777777" w:rsidR="00FC2EB8" w:rsidRPr="00335890" w:rsidRDefault="00FC2EB8" w:rsidP="00C9103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6A4A2E99" w14:textId="7B20E047" w:rsidR="00B9690B" w:rsidRPr="00C77DA9" w:rsidRDefault="00B9690B" w:rsidP="002550CE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9B00" w14:textId="4973E76D" w:rsidR="001332CB" w:rsidRDefault="001332CB" w:rsidP="001332CB">
            <w:pPr>
              <w:ind w:left="720"/>
              <w:rPr>
                <w:b/>
                <w:bCs/>
              </w:rPr>
            </w:pPr>
            <w:r w:rsidRPr="001528A5">
              <w:rPr>
                <w:b/>
                <w:bCs/>
              </w:rPr>
              <w:t xml:space="preserve">Safe work Practices </w:t>
            </w:r>
          </w:p>
          <w:p w14:paraId="7E820A79" w14:textId="77777777" w:rsidR="001F1FC4" w:rsidRDefault="001F1FC4" w:rsidP="001332CB">
            <w:pPr>
              <w:ind w:left="720"/>
              <w:rPr>
                <w:b/>
                <w:bCs/>
              </w:rPr>
            </w:pPr>
          </w:p>
          <w:p w14:paraId="649D355A" w14:textId="77777777" w:rsidR="001332CB" w:rsidRPr="006C5D9B" w:rsidRDefault="001332CB" w:rsidP="001332CB">
            <w:pPr>
              <w:ind w:left="720"/>
              <w:rPr>
                <w:i/>
                <w:iCs/>
              </w:rPr>
            </w:pPr>
            <w:r w:rsidRPr="006C5D9B">
              <w:rPr>
                <w:i/>
                <w:iCs/>
              </w:rPr>
              <w:t xml:space="preserve">Lone worker, LOTO - Roundtable discussion from each </w:t>
            </w:r>
            <w:proofErr w:type="spellStart"/>
            <w:r w:rsidRPr="006C5D9B">
              <w:rPr>
                <w:i/>
                <w:iCs/>
              </w:rPr>
              <w:t>utlity</w:t>
            </w:r>
            <w:proofErr w:type="spellEnd"/>
            <w:r w:rsidRPr="006C5D9B">
              <w:rPr>
                <w:i/>
                <w:iCs/>
              </w:rPr>
              <w:t xml:space="preserve"> how are we managing work on our sites, energy isolation, Working at night benefits/risks? What is </w:t>
            </w:r>
            <w:proofErr w:type="spellStart"/>
            <w:r w:rsidRPr="006C5D9B">
              <w:rPr>
                <w:i/>
                <w:iCs/>
              </w:rPr>
              <w:t>eveyone</w:t>
            </w:r>
            <w:proofErr w:type="spellEnd"/>
            <w:r w:rsidRPr="006C5D9B">
              <w:rPr>
                <w:i/>
                <w:iCs/>
              </w:rPr>
              <w:t xml:space="preserve"> using to determine lone work vs multiple workers. PPE - ARC Flash requirements. </w:t>
            </w:r>
          </w:p>
          <w:p w14:paraId="619C2F98" w14:textId="7DD4C17B" w:rsidR="00C55F5A" w:rsidRPr="00C55F5A" w:rsidRDefault="001332CB" w:rsidP="001332CB">
            <w:pPr>
              <w:ind w:left="720"/>
            </w:pPr>
            <w:r w:rsidRPr="006C5D9B">
              <w:rPr>
                <w:i/>
                <w:iCs/>
              </w:rPr>
              <w:t>DTE study on ARC flash calculation</w:t>
            </w:r>
            <w:r w:rsidR="00CD6BD6" w:rsidRPr="006C5D9B">
              <w:rPr>
                <w:i/>
                <w:iCs/>
              </w:rPr>
              <w:t xml:space="preserve"> - </w:t>
            </w:r>
            <w:r w:rsidR="006C5D9B">
              <w:rPr>
                <w:i/>
                <w:iCs/>
              </w:rPr>
              <w:t xml:space="preserve">Updates on EPRI 1500v study if available. </w:t>
            </w:r>
          </w:p>
          <w:p w14:paraId="3AEA939A" w14:textId="5C1CA1E1" w:rsidR="00933031" w:rsidRPr="00B81F73" w:rsidRDefault="00933031" w:rsidP="001A4A2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A54D38" w:rsidRPr="00C77DA9" w14:paraId="7AC617A7" w14:textId="77777777" w:rsidTr="00955405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778C1" w14:textId="639AFBBD" w:rsidR="00A54D38" w:rsidRPr="00DB041A" w:rsidRDefault="00082A9C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</w:pPr>
            <w:r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</w:t>
            </w:r>
            <w:r w:rsidR="00DB041A"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3</w:t>
            </w:r>
            <w:r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:00 – </w:t>
            </w:r>
            <w:r w:rsidR="00DB041A"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14</w:t>
            </w:r>
            <w:r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30B06958" w14:textId="110DAA88" w:rsidR="00A54D38" w:rsidRDefault="00082A9C" w:rsidP="00A54D3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>Lunch</w:t>
            </w:r>
          </w:p>
        </w:tc>
      </w:tr>
      <w:tr w:rsidR="00A54D38" w:rsidRPr="00C77DA9" w14:paraId="43B358E9" w14:textId="77777777" w:rsidTr="00453B42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8C39" w14:textId="77777777" w:rsidR="00FC2EB8" w:rsidRDefault="00FC2EB8" w:rsidP="00A54D38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5DB82F3C" w14:textId="77777777" w:rsidR="00FC2EB8" w:rsidRDefault="00FC2EB8" w:rsidP="00A54D38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0B223D27" w14:textId="45483CDE" w:rsidR="00A54D38" w:rsidRPr="00335890" w:rsidRDefault="00C36204" w:rsidP="00A54D38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Time Block 10</w:t>
            </w:r>
          </w:p>
          <w:p w14:paraId="7425D668" w14:textId="77777777" w:rsidR="00082A9C" w:rsidRPr="00C77DA9" w:rsidRDefault="00082A9C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2536ACF3" w14:textId="3AACADAE" w:rsidR="00DB041A" w:rsidRDefault="00DB041A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12:00-13:30 PT</w:t>
            </w:r>
          </w:p>
          <w:p w14:paraId="6DDDD7A6" w14:textId="62886279" w:rsidR="00DB041A" w:rsidRDefault="00DB041A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13:00-14:30 MT</w:t>
            </w:r>
          </w:p>
          <w:p w14:paraId="488B21F9" w14:textId="4EC4C59C" w:rsidR="00A54D38" w:rsidRDefault="00DB041A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14</w:t>
            </w:r>
            <w:r w:rsidR="00082A9C"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:00 – </w:t>
            </w:r>
            <w:r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15</w:t>
            </w:r>
            <w:r w:rsidR="00082A9C"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:30</w:t>
            </w:r>
            <w:r w:rsidR="00A54D38"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 CT</w:t>
            </w:r>
          </w:p>
          <w:p w14:paraId="70492956" w14:textId="1618C185" w:rsidR="00DB041A" w:rsidRDefault="00DB041A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15:00 -16:30 ET</w:t>
            </w:r>
          </w:p>
          <w:p w14:paraId="35470762" w14:textId="77777777" w:rsidR="00DB041A" w:rsidRPr="00DC78C8" w:rsidRDefault="00DB041A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7DF90A67" w14:textId="77777777" w:rsidR="00FC2EB8" w:rsidRDefault="00FC2EB8" w:rsidP="00A54D38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56110A0D" w14:textId="77777777" w:rsidR="00FC2EB8" w:rsidRPr="00335890" w:rsidRDefault="00FC2EB8" w:rsidP="00A54D38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73C1D47A" w14:textId="1FB1696A" w:rsidR="00A54D38" w:rsidRPr="00C77DA9" w:rsidRDefault="00A54D38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F768" w14:textId="5DD8C7E7" w:rsidR="001332CB" w:rsidRPr="006C5D9B" w:rsidRDefault="001332CB" w:rsidP="001332CB">
            <w:pPr>
              <w:numPr>
                <w:ilvl w:val="0"/>
                <w:numId w:val="16"/>
              </w:numPr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5D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Roundtable - WMS process for solar teams. </w:t>
            </w:r>
          </w:p>
          <w:p w14:paraId="6079E42C" w14:textId="77777777" w:rsidR="001F1FC4" w:rsidRPr="001F1FC4" w:rsidRDefault="001F1FC4" w:rsidP="001F1FC4">
            <w:pPr>
              <w:ind w:left="720"/>
              <w:textAlignment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ED43B9" w14:textId="77777777" w:rsidR="001332CB" w:rsidRPr="001F1FC4" w:rsidRDefault="001332CB" w:rsidP="001332CB">
            <w:pPr>
              <w:numPr>
                <w:ilvl w:val="0"/>
                <w:numId w:val="16"/>
              </w:numPr>
              <w:textAlignment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Solar site maintenance requirements - Best practices? </w:t>
            </w:r>
          </w:p>
          <w:p w14:paraId="3E4BDC1C" w14:textId="77777777" w:rsidR="001332CB" w:rsidRPr="001F1FC4" w:rsidRDefault="001332CB" w:rsidP="001332CB">
            <w:pPr>
              <w:numPr>
                <w:ilvl w:val="0"/>
                <w:numId w:val="16"/>
              </w:numPr>
              <w:textAlignment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What are we doing for PM’s at the sites?  </w:t>
            </w:r>
          </w:p>
          <w:p w14:paraId="7F47F815" w14:textId="77777777" w:rsidR="001332CB" w:rsidRPr="001F1FC4" w:rsidRDefault="001332CB" w:rsidP="001332CB">
            <w:pPr>
              <w:numPr>
                <w:ilvl w:val="1"/>
                <w:numId w:val="16"/>
              </w:numPr>
              <w:textAlignment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>Inverters, switchyard, Arrays, trackers, combiners, etc.</w:t>
            </w:r>
          </w:p>
          <w:p w14:paraId="6E0151FD" w14:textId="036720E3" w:rsidR="00A54D38" w:rsidRPr="00701B78" w:rsidRDefault="00A54D38" w:rsidP="001A4A2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82A9C" w:rsidRPr="00C77DA9" w14:paraId="276F9A04" w14:textId="77777777" w:rsidTr="00955405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8B61" w14:textId="5EDDBE8F" w:rsidR="00082A9C" w:rsidRPr="00DB041A" w:rsidRDefault="00DB041A" w:rsidP="00A54D38">
            <w:pPr>
              <w:jc w:val="center"/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</w:pPr>
            <w:r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15</w:t>
            </w:r>
            <w:r w:rsidR="00082A9C"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:30 – </w:t>
            </w:r>
            <w:r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16</w:t>
            </w:r>
            <w:r w:rsidR="00082A9C"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0F78C6CF" w14:textId="493423FA" w:rsidR="00082A9C" w:rsidRPr="00082A9C" w:rsidRDefault="00082A9C" w:rsidP="00082A9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82A9C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Break</w:t>
            </w:r>
          </w:p>
        </w:tc>
      </w:tr>
      <w:tr w:rsidR="00254AD7" w:rsidRPr="00C77DA9" w14:paraId="72C650D4" w14:textId="77777777" w:rsidTr="00453B42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B7FA5" w14:textId="77777777" w:rsidR="00FC2EB8" w:rsidRDefault="00FC2EB8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21CBE80" w14:textId="77777777" w:rsidR="00FC2EB8" w:rsidRDefault="00FC2EB8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7B768198" w14:textId="4F55063B" w:rsidR="00254AD7" w:rsidRPr="00335890" w:rsidRDefault="00C36204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35890">
              <w:rPr>
                <w:rFonts w:ascii="Calibri" w:hAnsi="Calibri" w:cs="Calibri"/>
                <w:b/>
                <w:color w:val="000000" w:themeColor="text1"/>
                <w:sz w:val="22"/>
              </w:rPr>
              <w:t>Time Block 11</w:t>
            </w:r>
          </w:p>
          <w:p w14:paraId="573737BB" w14:textId="06C80D2F" w:rsidR="00DB041A" w:rsidRDefault="00DB041A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3AE7A53" w14:textId="06032CB4" w:rsidR="00DB041A" w:rsidRPr="00DB041A" w:rsidRDefault="00DB041A" w:rsidP="00254AD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  <w:r w:rsidRPr="00DB041A">
              <w:rPr>
                <w:rFonts w:ascii="Calibri" w:hAnsi="Calibri" w:cs="Calibri"/>
                <w:bCs/>
                <w:color w:val="000000" w:themeColor="text1"/>
                <w:sz w:val="22"/>
              </w:rPr>
              <w:t>14:00 - 15:30 PT</w:t>
            </w:r>
          </w:p>
          <w:p w14:paraId="52B93C97" w14:textId="17DCA58F" w:rsidR="00DB041A" w:rsidRPr="00DB041A" w:rsidRDefault="00DB041A" w:rsidP="00254AD7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  <w:r w:rsidRPr="00DB041A">
              <w:rPr>
                <w:rFonts w:ascii="Calibri" w:hAnsi="Calibri" w:cs="Calibri"/>
                <w:bCs/>
                <w:color w:val="000000" w:themeColor="text1"/>
                <w:sz w:val="22"/>
              </w:rPr>
              <w:t>15:00-16:30 MT</w:t>
            </w:r>
          </w:p>
          <w:p w14:paraId="6D557019" w14:textId="7C61E5C9" w:rsidR="00254AD7" w:rsidRPr="00DB041A" w:rsidRDefault="00DB041A" w:rsidP="00254AD7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16</w:t>
            </w:r>
            <w:r w:rsidR="00082A9C"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:00 </w:t>
            </w:r>
            <w:r w:rsidR="00254AD7"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-</w:t>
            </w:r>
            <w:r w:rsidR="00082A9C"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 </w:t>
            </w:r>
            <w:r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17</w:t>
            </w:r>
            <w:r w:rsidR="00082A9C"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:30</w:t>
            </w:r>
            <w:r w:rsidR="00254AD7"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 CT</w:t>
            </w:r>
          </w:p>
          <w:p w14:paraId="373C5B91" w14:textId="79D386FD" w:rsidR="00DB041A" w:rsidRPr="00DC78C8" w:rsidRDefault="00DB041A" w:rsidP="00254AD7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17:00 -18:30 ET</w:t>
            </w:r>
          </w:p>
          <w:p w14:paraId="63C4FB01" w14:textId="77777777" w:rsidR="00FC2EB8" w:rsidRDefault="00FC2EB8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16DE52A5" w14:textId="77777777" w:rsidR="00FC2EB8" w:rsidRPr="00335890" w:rsidRDefault="00FC2EB8" w:rsidP="00254AD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B5B50D7" w14:textId="42CC48A1" w:rsidR="00254AD7" w:rsidRPr="00C77DA9" w:rsidRDefault="00254AD7" w:rsidP="00254AD7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360A" w14:textId="77777777" w:rsidR="006C5D9B" w:rsidRDefault="001332CB" w:rsidP="001332CB">
            <w:pPr>
              <w:ind w:left="720"/>
              <w:rPr>
                <w:sz w:val="22"/>
                <w:szCs w:val="22"/>
              </w:rPr>
            </w:pPr>
            <w:r w:rsidRPr="006C22D3">
              <w:rPr>
                <w:b/>
                <w:bCs/>
                <w:sz w:val="22"/>
                <w:szCs w:val="22"/>
              </w:rPr>
              <w:t>Inverter re-powering, process and lessons learned</w:t>
            </w:r>
            <w:r w:rsidRPr="006C22D3">
              <w:rPr>
                <w:sz w:val="22"/>
                <w:szCs w:val="22"/>
              </w:rPr>
              <w:t xml:space="preserve">.  </w:t>
            </w:r>
          </w:p>
          <w:p w14:paraId="52C71DC3" w14:textId="77777777" w:rsidR="006C5D9B" w:rsidRDefault="006C5D9B" w:rsidP="001332CB">
            <w:pPr>
              <w:ind w:left="720"/>
              <w:rPr>
                <w:sz w:val="22"/>
                <w:szCs w:val="22"/>
              </w:rPr>
            </w:pPr>
          </w:p>
          <w:p w14:paraId="0171D1A0" w14:textId="4B9D3930" w:rsidR="001332CB" w:rsidRPr="006C22D3" w:rsidRDefault="001332CB" w:rsidP="001332CB">
            <w:pPr>
              <w:ind w:left="720"/>
              <w:rPr>
                <w:sz w:val="22"/>
                <w:szCs w:val="22"/>
              </w:rPr>
            </w:pPr>
            <w:r w:rsidRPr="006C22D3">
              <w:rPr>
                <w:sz w:val="22"/>
                <w:szCs w:val="22"/>
              </w:rPr>
              <w:t xml:space="preserve">Anthony Morabito to present, currently doing a 500kw </w:t>
            </w:r>
            <w:r w:rsidR="006C5D9B">
              <w:rPr>
                <w:sz w:val="22"/>
                <w:szCs w:val="22"/>
              </w:rPr>
              <w:t xml:space="preserve">repowering effort. </w:t>
            </w:r>
          </w:p>
          <w:p w14:paraId="09393581" w14:textId="77777777" w:rsidR="00254AD7" w:rsidRDefault="00254AD7" w:rsidP="001A4A2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0E79020" w14:textId="1FB837A1" w:rsidR="002E6ADA" w:rsidRDefault="002E6ADA" w:rsidP="00842C06">
      <w:pPr>
        <w:spacing w:after="60"/>
        <w:jc w:val="center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3C02DE4D" w14:textId="55170504" w:rsidR="00FF0DBE" w:rsidRDefault="00FF0DBE" w:rsidP="00842C06">
      <w:pPr>
        <w:spacing w:after="60"/>
        <w:jc w:val="center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</w:p>
    <w:p w14:paraId="7E32BE5E" w14:textId="143B8E03" w:rsidR="00A66F4D" w:rsidRPr="00F52BB2" w:rsidRDefault="00742B62" w:rsidP="00842C06">
      <w:pPr>
        <w:spacing w:after="60"/>
        <w:jc w:val="center"/>
        <w:rPr>
          <w:rFonts w:ascii="Calibri" w:hAnsi="Calibri" w:cs="Calibri"/>
          <w:b/>
          <w:bCs/>
          <w:i/>
          <w:color w:val="000000" w:themeColor="text1"/>
          <w:sz w:val="22"/>
          <w:u w:val="single"/>
        </w:rPr>
      </w:pPr>
      <w:r w:rsidRPr="00F52BB2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 xml:space="preserve">Wednesday, </w:t>
      </w:r>
      <w:r w:rsidR="00B15506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April</w:t>
      </w:r>
      <w:r w:rsidR="006D183F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8370BF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2</w:t>
      </w:r>
      <w:r w:rsidR="00B15506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7</w:t>
      </w:r>
      <w:r w:rsidR="008370BF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, 202</w:t>
      </w:r>
      <w:r w:rsidR="00B15506">
        <w:rPr>
          <w:rFonts w:ascii="Calibri" w:hAnsi="Calibri" w:cs="Calibri"/>
          <w:b/>
          <w:bCs/>
          <w:i/>
          <w:color w:val="000000" w:themeColor="text1"/>
          <w:sz w:val="22"/>
          <w:szCs w:val="22"/>
          <w:u w:val="single"/>
        </w:rPr>
        <w:t>2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8928"/>
      </w:tblGrid>
      <w:tr w:rsidR="00C77DA9" w:rsidRPr="00C77DA9" w14:paraId="329E8986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BBE1561" w14:textId="47BD939D" w:rsidR="00A66F4D" w:rsidRPr="00C77DA9" w:rsidRDefault="00A66F4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>Time</w:t>
            </w:r>
            <w:r w:rsidR="00025632"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Blocks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4647268B" w14:textId="77777777" w:rsidR="00A66F4D" w:rsidRPr="00C77DA9" w:rsidRDefault="00A66F4D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77DA9">
              <w:rPr>
                <w:rFonts w:ascii="Calibri" w:hAnsi="Calibri" w:cs="Calibri"/>
                <w:b/>
                <w:color w:val="000000" w:themeColor="text1"/>
                <w:sz w:val="22"/>
              </w:rPr>
              <w:t>Session Title</w:t>
            </w:r>
          </w:p>
        </w:tc>
      </w:tr>
      <w:tr w:rsidR="004D60C6" w:rsidRPr="00C77DA9" w14:paraId="764CB74F" w14:textId="77777777" w:rsidTr="00955405">
        <w:trPr>
          <w:cantSplit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8AD7F8C" w14:textId="77777777" w:rsidR="00C73437" w:rsidRDefault="00C7343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F220F30" w14:textId="77777777" w:rsidR="004D60C6" w:rsidRPr="00DC78C8" w:rsidRDefault="004D60C6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DB041A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8:00 – 9:00 CT</w:t>
            </w:r>
          </w:p>
          <w:p w14:paraId="309239F5" w14:textId="1E24CF10" w:rsidR="00C73437" w:rsidRPr="00C77DA9" w:rsidRDefault="00C73437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14:paraId="74C64B89" w14:textId="78214B4E" w:rsidR="004D60C6" w:rsidRPr="004D60C6" w:rsidRDefault="004D60C6" w:rsidP="00C73437">
            <w:pPr>
              <w:spacing w:before="240"/>
              <w:jc w:val="center"/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</w:pPr>
            <w:r w:rsidRPr="004D60C6">
              <w:rPr>
                <w:rFonts w:ascii="Calibri" w:hAnsi="Calibri" w:cs="Calibri"/>
                <w:b/>
                <w:i/>
                <w:color w:val="000000" w:themeColor="text1"/>
                <w:sz w:val="22"/>
              </w:rPr>
              <w:t>Breakfast</w:t>
            </w:r>
          </w:p>
        </w:tc>
      </w:tr>
      <w:tr w:rsidR="007039A0" w:rsidRPr="00C77DA9" w14:paraId="67F3FE46" w14:textId="77777777" w:rsidTr="00285D53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5264" w14:textId="77777777" w:rsidR="00FC2EB8" w:rsidRDefault="00FC2EB8" w:rsidP="007039A0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F06A6FC" w14:textId="77777777" w:rsidR="00FC2EB8" w:rsidRDefault="00FC2EB8" w:rsidP="007039A0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6C9DB88D" w14:textId="5D5BF4FC" w:rsidR="007039A0" w:rsidRDefault="007039A0" w:rsidP="007039A0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4D60C6">
              <w:rPr>
                <w:rFonts w:ascii="Calibri" w:hAnsi="Calibri" w:cs="Calibri"/>
                <w:b/>
                <w:color w:val="000000" w:themeColor="text1"/>
                <w:sz w:val="22"/>
              </w:rPr>
              <w:t>Time Block 1</w:t>
            </w:r>
            <w:r w:rsidR="00C36204">
              <w:rPr>
                <w:rFonts w:ascii="Calibri" w:hAnsi="Calibri" w:cs="Calibri"/>
                <w:b/>
                <w:color w:val="000000" w:themeColor="text1"/>
                <w:sz w:val="22"/>
              </w:rPr>
              <w:t>2</w:t>
            </w:r>
          </w:p>
          <w:p w14:paraId="2BD25192" w14:textId="77777777" w:rsidR="00DB041A" w:rsidRDefault="00DB041A" w:rsidP="007039A0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05285369" w14:textId="3EE7CACD" w:rsidR="004D60C6" w:rsidRPr="00DB041A" w:rsidRDefault="00DB041A" w:rsidP="007039A0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  <w:r w:rsidRPr="00DB041A">
              <w:rPr>
                <w:rFonts w:ascii="Calibri" w:hAnsi="Calibri" w:cs="Calibri"/>
                <w:bCs/>
                <w:color w:val="000000" w:themeColor="text1"/>
                <w:sz w:val="22"/>
              </w:rPr>
              <w:t>07:00 - 08:00 PT</w:t>
            </w:r>
          </w:p>
          <w:p w14:paraId="412A3209" w14:textId="225C57D5" w:rsidR="00DB041A" w:rsidRPr="00DB041A" w:rsidRDefault="00DB041A" w:rsidP="007039A0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</w:rPr>
            </w:pPr>
            <w:r w:rsidRPr="00DB041A">
              <w:rPr>
                <w:rFonts w:ascii="Calibri" w:hAnsi="Calibri" w:cs="Calibri"/>
                <w:bCs/>
                <w:color w:val="000000" w:themeColor="text1"/>
                <w:sz w:val="22"/>
              </w:rPr>
              <w:t>08:00-09:00 MT</w:t>
            </w:r>
          </w:p>
          <w:p w14:paraId="20F9C9D7" w14:textId="27E8EC66" w:rsidR="007039A0" w:rsidRDefault="004D60C6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9:00 </w:t>
            </w:r>
            <w:r w:rsidR="00034CD7"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– 10:00</w:t>
            </w:r>
            <w:r w:rsidR="007039A0"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 CT</w:t>
            </w:r>
          </w:p>
          <w:p w14:paraId="2DC1D382" w14:textId="0C479C6F" w:rsidR="00136C1B" w:rsidRDefault="00136C1B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10:00-11:00 ET</w:t>
            </w:r>
          </w:p>
          <w:p w14:paraId="4D40F786" w14:textId="77777777" w:rsidR="00FC2EB8" w:rsidRDefault="00FC2EB8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5064B1AF" w14:textId="77777777" w:rsidR="00FC2EB8" w:rsidRPr="00BF73D9" w:rsidRDefault="00FC2EB8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2DCFCC2C" w14:textId="77149844" w:rsidR="007039A0" w:rsidRPr="00C77DA9" w:rsidRDefault="007039A0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CE18" w14:textId="698FF9ED" w:rsidR="006C5D9B" w:rsidRPr="001F1FC4" w:rsidRDefault="001F1FC4" w:rsidP="006C5D9B">
            <w:pPr>
              <w:pStyle w:val="ListParagraph"/>
              <w:rPr>
                <w:i/>
                <w:iCs/>
              </w:rPr>
            </w:pPr>
            <w:r w:rsidRPr="001F1FC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PV </w:t>
            </w:r>
            <w:r w:rsidR="001332CB" w:rsidRPr="001F1FC4">
              <w:rPr>
                <w:rFonts w:ascii="Times New Roman" w:hAnsi="Times New Roman"/>
                <w:b/>
                <w:bCs/>
                <w:sz w:val="22"/>
                <w:szCs w:val="22"/>
              </w:rPr>
              <w:t>Module</w:t>
            </w:r>
            <w:r w:rsidR="001332CB" w:rsidRPr="001F1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1F1FC4">
              <w:rPr>
                <w:rFonts w:ascii="Times New Roman" w:hAnsi="Times New Roman"/>
                <w:b/>
                <w:bCs/>
                <w:sz w:val="24"/>
                <w:szCs w:val="24"/>
              </w:rPr>
              <w:t>replacement</w:t>
            </w:r>
            <w:r w:rsidR="001332CB" w:rsidRPr="001F1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David Powell</w:t>
            </w:r>
          </w:p>
          <w:p w14:paraId="07ED681C" w14:textId="53A83F1E" w:rsidR="00C55F5A" w:rsidRPr="001F1FC4" w:rsidRDefault="00C55F5A" w:rsidP="001332CB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</w:p>
          <w:p w14:paraId="4697E979" w14:textId="77777777" w:rsidR="001F1FC4" w:rsidRPr="001F1FC4" w:rsidRDefault="001F1FC4" w:rsidP="001F1FC4">
            <w:pPr>
              <w:pStyle w:val="ListParagraph"/>
              <w:rPr>
                <w:b/>
                <w:bCs/>
              </w:rPr>
            </w:pPr>
          </w:p>
          <w:p w14:paraId="098F69D1" w14:textId="2EBBF304" w:rsidR="00C55F5A" w:rsidRPr="001F1FC4" w:rsidRDefault="001F1FC4" w:rsidP="001332CB">
            <w:pPr>
              <w:pStyle w:val="ListParagraph"/>
              <w:numPr>
                <w:ilvl w:val="0"/>
                <w:numId w:val="17"/>
              </w:numPr>
              <w:rPr>
                <w:i/>
                <w:iCs/>
              </w:rPr>
            </w:pPr>
            <w:r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>Managing d</w:t>
            </w:r>
            <w:r w:rsidR="001332CB"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>ifferent wattages and dimensions</w:t>
            </w:r>
          </w:p>
          <w:p w14:paraId="2B4E5722" w14:textId="77777777" w:rsidR="00383B0E" w:rsidRPr="00383B0E" w:rsidRDefault="00C55F5A" w:rsidP="00C55F5A">
            <w:pPr>
              <w:pStyle w:val="ListParagraph"/>
              <w:numPr>
                <w:ilvl w:val="0"/>
                <w:numId w:val="17"/>
              </w:numPr>
              <w:rPr>
                <w:i/>
                <w:iCs/>
              </w:rPr>
            </w:pPr>
            <w:r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Redoing the backside </w:t>
            </w:r>
            <w:r w:rsidR="001F1FC4"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>of the modules</w:t>
            </w:r>
            <w:r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</w:p>
          <w:p w14:paraId="566C3D0D" w14:textId="77777777" w:rsidR="00383B0E" w:rsidRPr="00383B0E" w:rsidRDefault="00383B0E" w:rsidP="00383B0E">
            <w:pPr>
              <w:pStyle w:val="ListParagraph"/>
              <w:rPr>
                <w:i/>
                <w:iCs/>
              </w:rPr>
            </w:pPr>
          </w:p>
          <w:p w14:paraId="29F5B7A3" w14:textId="51C2AEC0" w:rsidR="00C55F5A" w:rsidRPr="001F1FC4" w:rsidRDefault="00383B0E" w:rsidP="00C55F5A">
            <w:pPr>
              <w:pStyle w:val="ListParagraph"/>
              <w:numPr>
                <w:ilvl w:val="0"/>
                <w:numId w:val="17"/>
              </w:numPr>
              <w:rPr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Discussion - Repowering discussion, recycling PV Modules</w:t>
            </w:r>
            <w:r w:rsidR="00C55F5A" w:rsidRPr="001F1FC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</w:p>
          <w:p w14:paraId="61CCB489" w14:textId="77777777" w:rsidR="00C55F5A" w:rsidRPr="001F1FC4" w:rsidRDefault="00C55F5A" w:rsidP="00C55F5A">
            <w:pPr>
              <w:pStyle w:val="ListParagraph"/>
              <w:rPr>
                <w:i/>
                <w:iCs/>
              </w:rPr>
            </w:pPr>
          </w:p>
          <w:p w14:paraId="17D881B0" w14:textId="44525D16" w:rsidR="00DB5089" w:rsidRPr="000B68B2" w:rsidRDefault="00DB5089" w:rsidP="006C5D9B">
            <w:pPr>
              <w:pStyle w:val="ListParagraph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tr w:rsidR="007039A0" w:rsidRPr="00C77DA9" w14:paraId="12A98436" w14:textId="77777777" w:rsidTr="00285D53">
        <w:trPr>
          <w:cantSplit/>
          <w:trHeight w:val="324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76E4" w14:textId="77777777" w:rsidR="00FC2EB8" w:rsidRDefault="00FC2EB8" w:rsidP="006645E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D3AED62" w14:textId="77777777" w:rsidR="00FC2EB8" w:rsidRDefault="00FC2EB8" w:rsidP="006645E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63E36C34" w14:textId="691EDC96" w:rsidR="006645EF" w:rsidRPr="003D5E36" w:rsidRDefault="006645EF" w:rsidP="006645EF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3D5E36">
              <w:rPr>
                <w:rFonts w:ascii="Calibri" w:hAnsi="Calibri" w:cs="Calibri"/>
                <w:b/>
                <w:color w:val="000000" w:themeColor="text1"/>
                <w:sz w:val="22"/>
              </w:rPr>
              <w:t>Time Block</w:t>
            </w:r>
            <w:r w:rsidR="00C36204">
              <w:rPr>
                <w:rFonts w:ascii="Calibri" w:hAnsi="Calibri" w:cs="Calibri"/>
                <w:b/>
                <w:color w:val="000000" w:themeColor="text1"/>
                <w:sz w:val="22"/>
              </w:rPr>
              <w:t xml:space="preserve"> 13</w:t>
            </w:r>
          </w:p>
          <w:p w14:paraId="600D83CC" w14:textId="77777777" w:rsidR="00136C1B" w:rsidRDefault="00136C1B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11E8FF60" w14:textId="3B5016F0" w:rsidR="00136C1B" w:rsidRDefault="00136C1B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08:00 - 09:00 PT</w:t>
            </w:r>
          </w:p>
          <w:p w14:paraId="77A084EB" w14:textId="01862293" w:rsidR="003D5E36" w:rsidRDefault="00136C1B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09:00 -10:00 MT</w:t>
            </w:r>
          </w:p>
          <w:p w14:paraId="4377A03A" w14:textId="0A8CB867" w:rsidR="007039A0" w:rsidRDefault="003D5E36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10:00 </w:t>
            </w:r>
            <w:r w:rsidR="00034CD7"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– </w:t>
            </w:r>
            <w:proofErr w:type="gramStart"/>
            <w:r w:rsidR="00034CD7"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11:00 </w:t>
            </w:r>
            <w:r w:rsidR="007039A0"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 CT</w:t>
            </w:r>
            <w:proofErr w:type="gramEnd"/>
          </w:p>
          <w:p w14:paraId="538AF845" w14:textId="74C9A58C" w:rsidR="00136C1B" w:rsidRDefault="00136C1B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11:00 -12:00 ET</w:t>
            </w:r>
          </w:p>
          <w:p w14:paraId="68B1994C" w14:textId="77777777" w:rsidR="00FC2EB8" w:rsidRDefault="00FC2EB8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0052EA81" w14:textId="77777777" w:rsidR="00FC2EB8" w:rsidRPr="00BF73D9" w:rsidRDefault="00FC2EB8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41E9117A" w14:textId="59D81D9D" w:rsidR="007039A0" w:rsidRPr="00C77DA9" w:rsidRDefault="007039A0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F9CB2" w14:textId="77777777" w:rsidR="007813DD" w:rsidRPr="001F1FC4" w:rsidRDefault="007813DD" w:rsidP="007813D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 w:rsidRPr="006C5D9B">
              <w:rPr>
                <w:b/>
                <w:bCs/>
                <w:sz w:val="22"/>
                <w:szCs w:val="22"/>
              </w:rPr>
              <w:t>Module washing (Matt-APS)</w:t>
            </w:r>
            <w:r w:rsidRPr="001332CB">
              <w:rPr>
                <w:b/>
                <w:bCs/>
              </w:rPr>
              <w:t xml:space="preserve"> – </w:t>
            </w:r>
          </w:p>
          <w:p w14:paraId="537B4A1B" w14:textId="77777777" w:rsidR="007813DD" w:rsidRPr="001F1FC4" w:rsidRDefault="007813DD" w:rsidP="007813DD">
            <w:pPr>
              <w:pStyle w:val="ListParagraph"/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3BD6C7CC" w14:textId="77777777" w:rsidR="007813DD" w:rsidRPr="001F1FC4" w:rsidRDefault="007813DD" w:rsidP="007813D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</w:pPr>
            <w:r w:rsidRPr="001F1FC4">
              <w:rPr>
                <w:i/>
                <w:iCs/>
              </w:rPr>
              <w:t xml:space="preserve">When is washing justified? </w:t>
            </w:r>
          </w:p>
          <w:p w14:paraId="4326473E" w14:textId="77777777" w:rsidR="00CD6BD6" w:rsidRPr="00CD6BD6" w:rsidRDefault="007813DD" w:rsidP="007813D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</w:pPr>
            <w:r w:rsidRPr="001F1FC4">
              <w:rPr>
                <w:i/>
                <w:iCs/>
              </w:rPr>
              <w:t>Monitoring Technologies?</w:t>
            </w:r>
          </w:p>
          <w:p w14:paraId="59F5746D" w14:textId="5A8533EF" w:rsidR="00C55F5A" w:rsidRPr="00CD6BD6" w:rsidRDefault="007813DD" w:rsidP="007813D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</w:pPr>
            <w:r w:rsidRPr="00CD6BD6">
              <w:rPr>
                <w:i/>
                <w:iCs/>
              </w:rPr>
              <w:t>Soiling analysis cost and losses</w:t>
            </w:r>
            <w:r w:rsidR="00C55F5A" w:rsidRPr="00CD6B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25503FBA" w14:textId="454E1634" w:rsidR="00563DA7" w:rsidRPr="00C35525" w:rsidRDefault="00563DA7" w:rsidP="001A4A28">
            <w:pPr>
              <w:shd w:val="clear" w:color="auto" w:fill="FFFFFF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</w:rPr>
            </w:pPr>
          </w:p>
        </w:tc>
      </w:tr>
      <w:tr w:rsidR="007039A0" w:rsidRPr="00C77DA9" w14:paraId="186C046C" w14:textId="77777777" w:rsidTr="00955405">
        <w:trPr>
          <w:cantSplit/>
          <w:trHeight w:val="4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AC18" w14:textId="1A766FEE" w:rsidR="007039A0" w:rsidRPr="00136C1B" w:rsidRDefault="00034CD7" w:rsidP="007039A0">
            <w:pPr>
              <w:jc w:val="center"/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</w:pPr>
            <w:r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11:00 – 11:30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5495F886" w14:textId="5CD24CFC" w:rsidR="007039A0" w:rsidRPr="00C35525" w:rsidRDefault="007039A0" w:rsidP="007039A0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  <w:sz w:val="22"/>
              </w:rPr>
            </w:pPr>
            <w:r w:rsidRPr="00C35525">
              <w:rPr>
                <w:rFonts w:ascii="Calibri" w:hAnsi="Calibri" w:cs="Calibri"/>
                <w:b/>
                <w:i/>
                <w:iCs/>
                <w:color w:val="000000" w:themeColor="text1"/>
                <w:sz w:val="22"/>
              </w:rPr>
              <w:t xml:space="preserve">Break </w:t>
            </w:r>
          </w:p>
        </w:tc>
      </w:tr>
      <w:tr w:rsidR="00643F64" w:rsidRPr="00C77DA9" w14:paraId="4A1CF622" w14:textId="77777777" w:rsidTr="009C31DA">
        <w:trPr>
          <w:cantSplit/>
          <w:trHeight w:val="4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B0DF0" w14:textId="77777777" w:rsidR="00FC2EB8" w:rsidRDefault="00FC2EB8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5527712" w14:textId="77777777" w:rsidR="00FC2EB8" w:rsidRDefault="00FC2EB8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59773800" w14:textId="2F99FA2D" w:rsidR="00643F64" w:rsidRPr="00CF10B2" w:rsidRDefault="00C36204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F10B2">
              <w:rPr>
                <w:rFonts w:ascii="Calibri" w:hAnsi="Calibri" w:cs="Calibri"/>
                <w:b/>
                <w:color w:val="000000" w:themeColor="text1"/>
                <w:sz w:val="22"/>
              </w:rPr>
              <w:t>Time Block 14</w:t>
            </w:r>
          </w:p>
          <w:p w14:paraId="25664201" w14:textId="17E13FA0" w:rsidR="00643F64" w:rsidRDefault="00643F64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3752A85B" w14:textId="26C8B657" w:rsidR="00136C1B" w:rsidRPr="00BF73D9" w:rsidRDefault="00136C1B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09:30 - 11:00 PT</w:t>
            </w:r>
          </w:p>
          <w:p w14:paraId="2DB314CD" w14:textId="23B5FE15" w:rsidR="00136C1B" w:rsidRDefault="00136C1B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10:30 - 12:00 MT</w:t>
            </w:r>
          </w:p>
          <w:p w14:paraId="5EFEDF27" w14:textId="7D07DC0D" w:rsidR="00643F64" w:rsidRDefault="00034CD7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11:30 </w:t>
            </w:r>
            <w:r w:rsidR="00643F64"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>-1:00 CT</w:t>
            </w:r>
          </w:p>
          <w:p w14:paraId="3191E49F" w14:textId="7F220DE4" w:rsidR="00136C1B" w:rsidRDefault="00136C1B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</w:rPr>
              <w:t>12:30 - 14:00 MT</w:t>
            </w:r>
          </w:p>
          <w:p w14:paraId="07AECF51" w14:textId="77777777" w:rsidR="00FC2EB8" w:rsidRDefault="00FC2EB8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5853FC30" w14:textId="77777777" w:rsidR="00FC2EB8" w:rsidRPr="00BF73D9" w:rsidRDefault="00FC2EB8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7284F719" w14:textId="1123E911" w:rsidR="00643F64" w:rsidRPr="00C77DA9" w:rsidRDefault="00643F64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B7D8" w14:textId="0536C936" w:rsidR="001332CB" w:rsidRDefault="001332CB" w:rsidP="001332CB">
            <w:pPr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Fall Session Planning - Roundtable</w:t>
            </w:r>
          </w:p>
          <w:p w14:paraId="21D1BD23" w14:textId="604B23DE" w:rsidR="00C55F5A" w:rsidRPr="00143456" w:rsidRDefault="00C55F5A" w:rsidP="001332CB">
            <w:pPr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Suggestions on Fall session topics</w:t>
            </w:r>
          </w:p>
          <w:p w14:paraId="72087928" w14:textId="01AE9AAD" w:rsidR="006654ED" w:rsidRPr="000B68B2" w:rsidRDefault="006654ED" w:rsidP="001A4A28">
            <w:pPr>
              <w:shd w:val="clear" w:color="auto" w:fill="FFFFFF"/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</w:rPr>
            </w:pPr>
          </w:p>
        </w:tc>
      </w:tr>
      <w:tr w:rsidR="00BD62E2" w:rsidRPr="00C77DA9" w14:paraId="02D464D9" w14:textId="77777777" w:rsidTr="00FC05BD">
        <w:trPr>
          <w:cantSplit/>
          <w:trHeight w:val="4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449DF" w14:textId="292D778E" w:rsidR="00BD62E2" w:rsidRPr="00136C1B" w:rsidRDefault="00BD62E2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</w:pPr>
            <w:r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lastRenderedPageBreak/>
              <w:t>1:00 CT</w:t>
            </w: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0052C822" w14:textId="50505691" w:rsidR="00BD62E2" w:rsidRPr="00955405" w:rsidRDefault="00BD62E2" w:rsidP="00BD62E2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</w:rPr>
            </w:pPr>
            <w:r w:rsidRPr="0095540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</w:rPr>
              <w:t>Workshop Adjourns</w:t>
            </w:r>
          </w:p>
        </w:tc>
      </w:tr>
      <w:tr w:rsidR="00643F64" w:rsidRPr="00C77DA9" w14:paraId="6BC1FCF7" w14:textId="77777777" w:rsidTr="009C31DA">
        <w:trPr>
          <w:cantSplit/>
          <w:trHeight w:val="408"/>
          <w:jc w:val="center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EAC42" w14:textId="77777777" w:rsidR="00FC2EB8" w:rsidRDefault="00FC2EB8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D232C41" w14:textId="77777777" w:rsidR="00FC2EB8" w:rsidRDefault="00FC2EB8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48CBC5E0" w14:textId="6A3FC761" w:rsidR="00643F64" w:rsidRDefault="00C36204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  <w:r w:rsidRPr="00CF10B2">
              <w:rPr>
                <w:rFonts w:ascii="Calibri" w:hAnsi="Calibri" w:cs="Calibri"/>
                <w:b/>
                <w:color w:val="000000" w:themeColor="text1"/>
                <w:sz w:val="22"/>
              </w:rPr>
              <w:t>Time Block 15</w:t>
            </w:r>
          </w:p>
          <w:p w14:paraId="58178DB7" w14:textId="587BDF9C" w:rsidR="00CF10B2" w:rsidRDefault="00CF10B2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196284EF" w14:textId="60C71E99" w:rsidR="00136C1B" w:rsidRPr="00CF10B2" w:rsidRDefault="00136C1B" w:rsidP="00643F64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</w:rPr>
            </w:pPr>
          </w:p>
          <w:p w14:paraId="3548B72C" w14:textId="01D93100" w:rsidR="00643F64" w:rsidRDefault="00034CD7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proofErr w:type="gramStart"/>
            <w:r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1:30 </w:t>
            </w:r>
            <w:r w:rsidR="00643F64"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 –</w:t>
            </w:r>
            <w:proofErr w:type="gramEnd"/>
            <w:r w:rsidR="00643F64" w:rsidRPr="00136C1B">
              <w:rPr>
                <w:rFonts w:ascii="Calibri" w:hAnsi="Calibri" w:cs="Calibri"/>
                <w:color w:val="000000" w:themeColor="text1"/>
                <w:sz w:val="22"/>
                <w:highlight w:val="yellow"/>
              </w:rPr>
              <w:t xml:space="preserve"> 4:00 CT</w:t>
            </w:r>
          </w:p>
          <w:p w14:paraId="59659001" w14:textId="77777777" w:rsidR="00FC2EB8" w:rsidRDefault="00FC2EB8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285260C3" w14:textId="77777777" w:rsidR="00FC2EB8" w:rsidRPr="00C77DA9" w:rsidRDefault="00FC2EB8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  <w:p w14:paraId="070EAA28" w14:textId="04397AEF" w:rsidR="00643F64" w:rsidRPr="00C77DA9" w:rsidRDefault="00643F64" w:rsidP="00643F64">
            <w:pPr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8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27727" w14:textId="7ECEA016" w:rsidR="00643F64" w:rsidRPr="000B68B2" w:rsidRDefault="00643F64" w:rsidP="00643F64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</w:rPr>
            </w:pPr>
            <w:r w:rsidRPr="000B68B2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</w:rPr>
              <w:t>EUCG Board Meeting</w:t>
            </w:r>
          </w:p>
        </w:tc>
      </w:tr>
    </w:tbl>
    <w:p w14:paraId="58F4E151" w14:textId="639315DD" w:rsidR="00B63C1D" w:rsidRDefault="00B63C1D" w:rsidP="001365B6">
      <w:pPr>
        <w:rPr>
          <w:rFonts w:ascii="Bell MT" w:hAnsi="Bell MT"/>
          <w:b/>
          <w:bCs/>
          <w:i/>
          <w:iCs/>
        </w:rPr>
      </w:pPr>
    </w:p>
    <w:p w14:paraId="0FA6BE37" w14:textId="04C13293" w:rsidR="00961D8D" w:rsidRDefault="00961D8D" w:rsidP="001365B6">
      <w:pPr>
        <w:rPr>
          <w:rFonts w:ascii="Bell MT" w:hAnsi="Bell MT"/>
          <w:b/>
          <w:bCs/>
          <w:i/>
          <w:iCs/>
        </w:rPr>
      </w:pPr>
    </w:p>
    <w:p w14:paraId="114638FE" w14:textId="18D262D9" w:rsidR="000D0C77" w:rsidRDefault="000D0C77" w:rsidP="001365B6">
      <w:pPr>
        <w:rPr>
          <w:rFonts w:ascii="Bell MT" w:hAnsi="Bell MT"/>
          <w:b/>
          <w:bCs/>
        </w:rPr>
      </w:pPr>
    </w:p>
    <w:sectPr w:rsidR="000D0C77" w:rsidSect="001365B6">
      <w:footerReference w:type="default" r:id="rId7"/>
      <w:pgSz w:w="12240" w:h="15840"/>
      <w:pgMar w:top="288" w:right="720" w:bottom="1080" w:left="720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CD908" w14:textId="77777777" w:rsidR="005B02D4" w:rsidRDefault="005B02D4">
      <w:r>
        <w:separator/>
      </w:r>
    </w:p>
  </w:endnote>
  <w:endnote w:type="continuationSeparator" w:id="0">
    <w:p w14:paraId="3CCC2AF5" w14:textId="77777777" w:rsidR="005B02D4" w:rsidRDefault="005B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80DD" w14:textId="4CFFCB67" w:rsidR="00522344" w:rsidRPr="00B63C1D" w:rsidRDefault="00522344" w:rsidP="00B63C1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Bell MT" w:hAnsi="Bell MT"/>
        <w:b/>
        <w:i/>
      </w:rPr>
    </w:pPr>
    <w:r w:rsidRPr="00B63C1D">
      <w:rPr>
        <w:rFonts w:ascii="Bell MT" w:hAnsi="Bell MT"/>
        <w:i/>
      </w:rPr>
      <w:tab/>
    </w:r>
    <w:r w:rsidR="00644671" w:rsidRPr="00B63C1D">
      <w:rPr>
        <w:rFonts w:ascii="Bell MT" w:hAnsi="Bell MT"/>
        <w:i/>
      </w:rPr>
      <w:fldChar w:fldCharType="begin"/>
    </w:r>
    <w:r w:rsidRPr="00B63C1D">
      <w:rPr>
        <w:rFonts w:ascii="Bell MT" w:hAnsi="Bell MT"/>
        <w:i/>
      </w:rPr>
      <w:instrText xml:space="preserve"> PAGE   \* MERGEFORMAT </w:instrText>
    </w:r>
    <w:r w:rsidR="00644671" w:rsidRPr="00B63C1D">
      <w:rPr>
        <w:rFonts w:ascii="Bell MT" w:hAnsi="Bell MT"/>
        <w:i/>
      </w:rPr>
      <w:fldChar w:fldCharType="separate"/>
    </w:r>
    <w:r w:rsidR="00776915">
      <w:rPr>
        <w:rFonts w:ascii="Bell MT" w:hAnsi="Bell MT"/>
        <w:i/>
        <w:noProof/>
      </w:rPr>
      <w:t>i</w:t>
    </w:r>
    <w:r w:rsidR="00644671" w:rsidRPr="00B63C1D">
      <w:rPr>
        <w:rFonts w:ascii="Bell MT" w:hAnsi="Bell MT"/>
        <w:i/>
        <w:noProof/>
      </w:rPr>
      <w:fldChar w:fldCharType="end"/>
    </w:r>
    <w:r w:rsidRPr="00B63C1D">
      <w:rPr>
        <w:rFonts w:ascii="Bell MT" w:hAnsi="Bell MT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4B53" w14:textId="77777777" w:rsidR="005B02D4" w:rsidRDefault="005B02D4">
      <w:r>
        <w:separator/>
      </w:r>
    </w:p>
  </w:footnote>
  <w:footnote w:type="continuationSeparator" w:id="0">
    <w:p w14:paraId="1FACC895" w14:textId="77777777" w:rsidR="005B02D4" w:rsidRDefault="005B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471"/>
    <w:multiLevelType w:val="hybridMultilevel"/>
    <w:tmpl w:val="360CCE08"/>
    <w:lvl w:ilvl="0" w:tplc="A796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C0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6D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89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81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E1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23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03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84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B53C41"/>
    <w:multiLevelType w:val="hybridMultilevel"/>
    <w:tmpl w:val="967A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E9A"/>
    <w:multiLevelType w:val="hybridMultilevel"/>
    <w:tmpl w:val="86DA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528FD"/>
    <w:multiLevelType w:val="hybridMultilevel"/>
    <w:tmpl w:val="631E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67AEF"/>
    <w:multiLevelType w:val="hybridMultilevel"/>
    <w:tmpl w:val="D350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429DD"/>
    <w:multiLevelType w:val="hybridMultilevel"/>
    <w:tmpl w:val="68CE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039B"/>
    <w:multiLevelType w:val="hybridMultilevel"/>
    <w:tmpl w:val="06E6E496"/>
    <w:lvl w:ilvl="0" w:tplc="D56AF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ED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C5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66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2C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C0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E0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0F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AB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330F62"/>
    <w:multiLevelType w:val="hybridMultilevel"/>
    <w:tmpl w:val="CD4A2AEA"/>
    <w:lvl w:ilvl="0" w:tplc="C2745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6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8D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AC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80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4E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6E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25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2F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29622D"/>
    <w:multiLevelType w:val="hybridMultilevel"/>
    <w:tmpl w:val="3344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55F2C"/>
    <w:multiLevelType w:val="hybridMultilevel"/>
    <w:tmpl w:val="D1FE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C5DD2"/>
    <w:multiLevelType w:val="hybridMultilevel"/>
    <w:tmpl w:val="13E8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A7E91"/>
    <w:multiLevelType w:val="hybridMultilevel"/>
    <w:tmpl w:val="B976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7BA4"/>
    <w:multiLevelType w:val="hybridMultilevel"/>
    <w:tmpl w:val="4492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A5FD0"/>
    <w:multiLevelType w:val="hybridMultilevel"/>
    <w:tmpl w:val="0282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B7B45"/>
    <w:multiLevelType w:val="hybridMultilevel"/>
    <w:tmpl w:val="D12AF3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FDE1E3C"/>
    <w:multiLevelType w:val="hybridMultilevel"/>
    <w:tmpl w:val="AED6B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10B159D"/>
    <w:multiLevelType w:val="hybridMultilevel"/>
    <w:tmpl w:val="D5D6EA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B3D2466"/>
    <w:multiLevelType w:val="hybridMultilevel"/>
    <w:tmpl w:val="44B4199C"/>
    <w:lvl w:ilvl="0" w:tplc="BF6AE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6C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E8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AE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2A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44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49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43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EC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4"/>
  </w:num>
  <w:num w:numId="5">
    <w:abstractNumId w:val="13"/>
  </w:num>
  <w:num w:numId="6">
    <w:abstractNumId w:val="16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5"/>
  </w:num>
  <w:num w:numId="16">
    <w:abstractNumId w:val="10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24"/>
    <w:rsid w:val="00005577"/>
    <w:rsid w:val="00010CDF"/>
    <w:rsid w:val="00015F32"/>
    <w:rsid w:val="00024548"/>
    <w:rsid w:val="00025632"/>
    <w:rsid w:val="00025D05"/>
    <w:rsid w:val="0003331B"/>
    <w:rsid w:val="00034CD7"/>
    <w:rsid w:val="00035967"/>
    <w:rsid w:val="00035D80"/>
    <w:rsid w:val="00036257"/>
    <w:rsid w:val="00036B1A"/>
    <w:rsid w:val="000409D3"/>
    <w:rsid w:val="00040CAB"/>
    <w:rsid w:val="000411F4"/>
    <w:rsid w:val="000415EA"/>
    <w:rsid w:val="00043945"/>
    <w:rsid w:val="00044A76"/>
    <w:rsid w:val="000463D2"/>
    <w:rsid w:val="000474E3"/>
    <w:rsid w:val="00047D0A"/>
    <w:rsid w:val="00061B69"/>
    <w:rsid w:val="00067B7B"/>
    <w:rsid w:val="00074092"/>
    <w:rsid w:val="00075719"/>
    <w:rsid w:val="0007616E"/>
    <w:rsid w:val="00082A9C"/>
    <w:rsid w:val="00085883"/>
    <w:rsid w:val="00085D8B"/>
    <w:rsid w:val="000862AC"/>
    <w:rsid w:val="000903C7"/>
    <w:rsid w:val="000953BF"/>
    <w:rsid w:val="0009651D"/>
    <w:rsid w:val="000A64FB"/>
    <w:rsid w:val="000B5FE3"/>
    <w:rsid w:val="000B61B5"/>
    <w:rsid w:val="000B68B2"/>
    <w:rsid w:val="000C05DF"/>
    <w:rsid w:val="000C12EF"/>
    <w:rsid w:val="000C17CB"/>
    <w:rsid w:val="000C47A2"/>
    <w:rsid w:val="000D0C77"/>
    <w:rsid w:val="000D2371"/>
    <w:rsid w:val="000D46B7"/>
    <w:rsid w:val="000E26F5"/>
    <w:rsid w:val="000E797C"/>
    <w:rsid w:val="000F0619"/>
    <w:rsid w:val="000F2D94"/>
    <w:rsid w:val="000F4DDB"/>
    <w:rsid w:val="000F5F8C"/>
    <w:rsid w:val="00101A30"/>
    <w:rsid w:val="00104146"/>
    <w:rsid w:val="00105009"/>
    <w:rsid w:val="001119BC"/>
    <w:rsid w:val="001139FE"/>
    <w:rsid w:val="00113FC6"/>
    <w:rsid w:val="00116CCE"/>
    <w:rsid w:val="0011786B"/>
    <w:rsid w:val="00117CAF"/>
    <w:rsid w:val="00125445"/>
    <w:rsid w:val="0012605F"/>
    <w:rsid w:val="00130051"/>
    <w:rsid w:val="00130F17"/>
    <w:rsid w:val="00132D54"/>
    <w:rsid w:val="001332CB"/>
    <w:rsid w:val="001365B6"/>
    <w:rsid w:val="00136C1B"/>
    <w:rsid w:val="00143925"/>
    <w:rsid w:val="001465DB"/>
    <w:rsid w:val="00146BA2"/>
    <w:rsid w:val="00147E54"/>
    <w:rsid w:val="00150630"/>
    <w:rsid w:val="00150E8E"/>
    <w:rsid w:val="00152D5E"/>
    <w:rsid w:val="00153B79"/>
    <w:rsid w:val="00153C71"/>
    <w:rsid w:val="00156AD3"/>
    <w:rsid w:val="00156D44"/>
    <w:rsid w:val="00160890"/>
    <w:rsid w:val="00163319"/>
    <w:rsid w:val="00163FC4"/>
    <w:rsid w:val="00164778"/>
    <w:rsid w:val="0017285F"/>
    <w:rsid w:val="00173753"/>
    <w:rsid w:val="00173DFB"/>
    <w:rsid w:val="001744B7"/>
    <w:rsid w:val="001778E6"/>
    <w:rsid w:val="001779DA"/>
    <w:rsid w:val="00180428"/>
    <w:rsid w:val="00180EEA"/>
    <w:rsid w:val="001850D7"/>
    <w:rsid w:val="001877FD"/>
    <w:rsid w:val="001925CA"/>
    <w:rsid w:val="00196F4B"/>
    <w:rsid w:val="001A2C56"/>
    <w:rsid w:val="001A49FE"/>
    <w:rsid w:val="001A4A28"/>
    <w:rsid w:val="001A5B64"/>
    <w:rsid w:val="001A6A9D"/>
    <w:rsid w:val="001B2977"/>
    <w:rsid w:val="001B5735"/>
    <w:rsid w:val="001B5D30"/>
    <w:rsid w:val="001C2562"/>
    <w:rsid w:val="001C5008"/>
    <w:rsid w:val="001C572F"/>
    <w:rsid w:val="001C73C8"/>
    <w:rsid w:val="001D232D"/>
    <w:rsid w:val="001D470C"/>
    <w:rsid w:val="001E0601"/>
    <w:rsid w:val="001E14EB"/>
    <w:rsid w:val="001E2D0C"/>
    <w:rsid w:val="001E6AC4"/>
    <w:rsid w:val="001F1FC4"/>
    <w:rsid w:val="001F41BA"/>
    <w:rsid w:val="0020454E"/>
    <w:rsid w:val="00212473"/>
    <w:rsid w:val="00215B3D"/>
    <w:rsid w:val="002240FA"/>
    <w:rsid w:val="002260BB"/>
    <w:rsid w:val="00233EFD"/>
    <w:rsid w:val="0023470B"/>
    <w:rsid w:val="00237C18"/>
    <w:rsid w:val="002458E6"/>
    <w:rsid w:val="00247AAA"/>
    <w:rsid w:val="00250683"/>
    <w:rsid w:val="00253B12"/>
    <w:rsid w:val="00254AD7"/>
    <w:rsid w:val="002550CE"/>
    <w:rsid w:val="00256B2F"/>
    <w:rsid w:val="00260289"/>
    <w:rsid w:val="0026229F"/>
    <w:rsid w:val="00267CCD"/>
    <w:rsid w:val="00267DA6"/>
    <w:rsid w:val="00271784"/>
    <w:rsid w:val="00272B9F"/>
    <w:rsid w:val="00273348"/>
    <w:rsid w:val="00273418"/>
    <w:rsid w:val="00273F47"/>
    <w:rsid w:val="00275D6E"/>
    <w:rsid w:val="00281650"/>
    <w:rsid w:val="00281C45"/>
    <w:rsid w:val="00282DB5"/>
    <w:rsid w:val="00282ECE"/>
    <w:rsid w:val="00285D53"/>
    <w:rsid w:val="0028627C"/>
    <w:rsid w:val="002916F3"/>
    <w:rsid w:val="0029345E"/>
    <w:rsid w:val="00294F02"/>
    <w:rsid w:val="002958B0"/>
    <w:rsid w:val="002A1371"/>
    <w:rsid w:val="002A1609"/>
    <w:rsid w:val="002A1B4B"/>
    <w:rsid w:val="002A2FAD"/>
    <w:rsid w:val="002A78EC"/>
    <w:rsid w:val="002B199D"/>
    <w:rsid w:val="002B37B3"/>
    <w:rsid w:val="002B53E1"/>
    <w:rsid w:val="002B6524"/>
    <w:rsid w:val="002B6C23"/>
    <w:rsid w:val="002C013F"/>
    <w:rsid w:val="002C0DDA"/>
    <w:rsid w:val="002C1D3A"/>
    <w:rsid w:val="002C296D"/>
    <w:rsid w:val="002C2F1E"/>
    <w:rsid w:val="002C4EC7"/>
    <w:rsid w:val="002C68FE"/>
    <w:rsid w:val="002C69E2"/>
    <w:rsid w:val="002C760A"/>
    <w:rsid w:val="002D064E"/>
    <w:rsid w:val="002D7E32"/>
    <w:rsid w:val="002E0BCC"/>
    <w:rsid w:val="002E3777"/>
    <w:rsid w:val="002E5A91"/>
    <w:rsid w:val="002E6ADA"/>
    <w:rsid w:val="002F7771"/>
    <w:rsid w:val="00302099"/>
    <w:rsid w:val="003028B0"/>
    <w:rsid w:val="003102F3"/>
    <w:rsid w:val="00312DF3"/>
    <w:rsid w:val="0032773E"/>
    <w:rsid w:val="00335890"/>
    <w:rsid w:val="00336EBF"/>
    <w:rsid w:val="003409F5"/>
    <w:rsid w:val="00346D42"/>
    <w:rsid w:val="0035170D"/>
    <w:rsid w:val="003530C6"/>
    <w:rsid w:val="00356A5C"/>
    <w:rsid w:val="00357BE7"/>
    <w:rsid w:val="003642D5"/>
    <w:rsid w:val="0036468F"/>
    <w:rsid w:val="00364AA0"/>
    <w:rsid w:val="003655BF"/>
    <w:rsid w:val="003665D8"/>
    <w:rsid w:val="00367F58"/>
    <w:rsid w:val="00374FB1"/>
    <w:rsid w:val="00377333"/>
    <w:rsid w:val="00380524"/>
    <w:rsid w:val="00383B0E"/>
    <w:rsid w:val="0039052C"/>
    <w:rsid w:val="003946D7"/>
    <w:rsid w:val="00395348"/>
    <w:rsid w:val="003A249B"/>
    <w:rsid w:val="003A2DC1"/>
    <w:rsid w:val="003A684F"/>
    <w:rsid w:val="003B054A"/>
    <w:rsid w:val="003B2163"/>
    <w:rsid w:val="003B2434"/>
    <w:rsid w:val="003B2DEC"/>
    <w:rsid w:val="003C1AFB"/>
    <w:rsid w:val="003C36C7"/>
    <w:rsid w:val="003C433B"/>
    <w:rsid w:val="003C505F"/>
    <w:rsid w:val="003C6C89"/>
    <w:rsid w:val="003D0A3E"/>
    <w:rsid w:val="003D4CAA"/>
    <w:rsid w:val="003D507A"/>
    <w:rsid w:val="003D5E36"/>
    <w:rsid w:val="003E0FA3"/>
    <w:rsid w:val="003F50FB"/>
    <w:rsid w:val="00405D01"/>
    <w:rsid w:val="00411758"/>
    <w:rsid w:val="00413148"/>
    <w:rsid w:val="004142BA"/>
    <w:rsid w:val="00416EAD"/>
    <w:rsid w:val="0041796B"/>
    <w:rsid w:val="00421F04"/>
    <w:rsid w:val="00423E34"/>
    <w:rsid w:val="0043543D"/>
    <w:rsid w:val="004373BC"/>
    <w:rsid w:val="00444585"/>
    <w:rsid w:val="0044542F"/>
    <w:rsid w:val="0044766A"/>
    <w:rsid w:val="00450B2F"/>
    <w:rsid w:val="004516DD"/>
    <w:rsid w:val="00451EB3"/>
    <w:rsid w:val="00453B42"/>
    <w:rsid w:val="00453E0C"/>
    <w:rsid w:val="004545D9"/>
    <w:rsid w:val="004647A5"/>
    <w:rsid w:val="00465696"/>
    <w:rsid w:val="0046641C"/>
    <w:rsid w:val="004717CB"/>
    <w:rsid w:val="00476A74"/>
    <w:rsid w:val="004831ED"/>
    <w:rsid w:val="00484877"/>
    <w:rsid w:val="00486A09"/>
    <w:rsid w:val="00486A9F"/>
    <w:rsid w:val="004903F7"/>
    <w:rsid w:val="00491256"/>
    <w:rsid w:val="00492062"/>
    <w:rsid w:val="0049272B"/>
    <w:rsid w:val="00493369"/>
    <w:rsid w:val="004A0592"/>
    <w:rsid w:val="004A204A"/>
    <w:rsid w:val="004A2059"/>
    <w:rsid w:val="004A24A0"/>
    <w:rsid w:val="004B005F"/>
    <w:rsid w:val="004B1672"/>
    <w:rsid w:val="004B2FC9"/>
    <w:rsid w:val="004B4EB7"/>
    <w:rsid w:val="004C1639"/>
    <w:rsid w:val="004C20FB"/>
    <w:rsid w:val="004C2938"/>
    <w:rsid w:val="004C6065"/>
    <w:rsid w:val="004D60C6"/>
    <w:rsid w:val="004D7284"/>
    <w:rsid w:val="004D7F56"/>
    <w:rsid w:val="004E133F"/>
    <w:rsid w:val="004E3487"/>
    <w:rsid w:val="004E4953"/>
    <w:rsid w:val="004E602D"/>
    <w:rsid w:val="004E632F"/>
    <w:rsid w:val="004E778C"/>
    <w:rsid w:val="004F6467"/>
    <w:rsid w:val="0050325B"/>
    <w:rsid w:val="00504B82"/>
    <w:rsid w:val="00511357"/>
    <w:rsid w:val="00522344"/>
    <w:rsid w:val="005244F7"/>
    <w:rsid w:val="00524869"/>
    <w:rsid w:val="00526A11"/>
    <w:rsid w:val="00533289"/>
    <w:rsid w:val="00541992"/>
    <w:rsid w:val="00551FD9"/>
    <w:rsid w:val="00552B4B"/>
    <w:rsid w:val="00552D14"/>
    <w:rsid w:val="00553927"/>
    <w:rsid w:val="005568CC"/>
    <w:rsid w:val="005602D4"/>
    <w:rsid w:val="00560B87"/>
    <w:rsid w:val="00560E29"/>
    <w:rsid w:val="00561784"/>
    <w:rsid w:val="00563DA7"/>
    <w:rsid w:val="00567467"/>
    <w:rsid w:val="00571392"/>
    <w:rsid w:val="00575CDA"/>
    <w:rsid w:val="005774E1"/>
    <w:rsid w:val="00580A08"/>
    <w:rsid w:val="00580BC8"/>
    <w:rsid w:val="005818C5"/>
    <w:rsid w:val="00582FEC"/>
    <w:rsid w:val="00584B7A"/>
    <w:rsid w:val="00585A39"/>
    <w:rsid w:val="00587EC2"/>
    <w:rsid w:val="00590491"/>
    <w:rsid w:val="00596B0F"/>
    <w:rsid w:val="005A01B1"/>
    <w:rsid w:val="005A28DB"/>
    <w:rsid w:val="005A2F0B"/>
    <w:rsid w:val="005B02D4"/>
    <w:rsid w:val="005B2214"/>
    <w:rsid w:val="005B351F"/>
    <w:rsid w:val="005B551A"/>
    <w:rsid w:val="005B6396"/>
    <w:rsid w:val="005B6F90"/>
    <w:rsid w:val="005C360A"/>
    <w:rsid w:val="005C4BEE"/>
    <w:rsid w:val="005D711A"/>
    <w:rsid w:val="005E02FA"/>
    <w:rsid w:val="005E30EC"/>
    <w:rsid w:val="005E5D67"/>
    <w:rsid w:val="005F1CD0"/>
    <w:rsid w:val="005F4EC7"/>
    <w:rsid w:val="00600016"/>
    <w:rsid w:val="0060047F"/>
    <w:rsid w:val="006061AD"/>
    <w:rsid w:val="006072D1"/>
    <w:rsid w:val="00607AF1"/>
    <w:rsid w:val="006118C3"/>
    <w:rsid w:val="00612036"/>
    <w:rsid w:val="0061567B"/>
    <w:rsid w:val="006160D8"/>
    <w:rsid w:val="00617CEB"/>
    <w:rsid w:val="006300B9"/>
    <w:rsid w:val="00631E69"/>
    <w:rsid w:val="00632494"/>
    <w:rsid w:val="0063316B"/>
    <w:rsid w:val="006368DF"/>
    <w:rsid w:val="006408F6"/>
    <w:rsid w:val="00643F64"/>
    <w:rsid w:val="00644671"/>
    <w:rsid w:val="00644777"/>
    <w:rsid w:val="00644B9D"/>
    <w:rsid w:val="00646519"/>
    <w:rsid w:val="00650B45"/>
    <w:rsid w:val="00651E41"/>
    <w:rsid w:val="006540CF"/>
    <w:rsid w:val="0065421C"/>
    <w:rsid w:val="0065586E"/>
    <w:rsid w:val="00660378"/>
    <w:rsid w:val="00662B88"/>
    <w:rsid w:val="006645EF"/>
    <w:rsid w:val="00664DBE"/>
    <w:rsid w:val="006654ED"/>
    <w:rsid w:val="006663E4"/>
    <w:rsid w:val="00667D14"/>
    <w:rsid w:val="00671C7E"/>
    <w:rsid w:val="00673DE7"/>
    <w:rsid w:val="006774BA"/>
    <w:rsid w:val="0068256D"/>
    <w:rsid w:val="00682FFB"/>
    <w:rsid w:val="00684730"/>
    <w:rsid w:val="00685C58"/>
    <w:rsid w:val="00685D42"/>
    <w:rsid w:val="00690D40"/>
    <w:rsid w:val="0069382C"/>
    <w:rsid w:val="00695E7E"/>
    <w:rsid w:val="006A23AC"/>
    <w:rsid w:val="006B04A7"/>
    <w:rsid w:val="006B1513"/>
    <w:rsid w:val="006B7019"/>
    <w:rsid w:val="006B7D14"/>
    <w:rsid w:val="006C0AE9"/>
    <w:rsid w:val="006C27E1"/>
    <w:rsid w:val="006C5D9B"/>
    <w:rsid w:val="006C68CA"/>
    <w:rsid w:val="006D183F"/>
    <w:rsid w:val="006D24B7"/>
    <w:rsid w:val="006D5D9E"/>
    <w:rsid w:val="006E2037"/>
    <w:rsid w:val="006E2C1C"/>
    <w:rsid w:val="006F0181"/>
    <w:rsid w:val="006F312B"/>
    <w:rsid w:val="006F353F"/>
    <w:rsid w:val="006F40B1"/>
    <w:rsid w:val="006F47BA"/>
    <w:rsid w:val="006F4FA4"/>
    <w:rsid w:val="006F7568"/>
    <w:rsid w:val="007002A4"/>
    <w:rsid w:val="00701B78"/>
    <w:rsid w:val="007039A0"/>
    <w:rsid w:val="00704369"/>
    <w:rsid w:val="00715311"/>
    <w:rsid w:val="0072220D"/>
    <w:rsid w:val="00726B63"/>
    <w:rsid w:val="00731677"/>
    <w:rsid w:val="007329C3"/>
    <w:rsid w:val="007374CB"/>
    <w:rsid w:val="00740316"/>
    <w:rsid w:val="00742B62"/>
    <w:rsid w:val="0074611E"/>
    <w:rsid w:val="00747498"/>
    <w:rsid w:val="00752E48"/>
    <w:rsid w:val="007543E4"/>
    <w:rsid w:val="0075594D"/>
    <w:rsid w:val="0077037D"/>
    <w:rsid w:val="00772C3B"/>
    <w:rsid w:val="00776915"/>
    <w:rsid w:val="00777499"/>
    <w:rsid w:val="00780CCD"/>
    <w:rsid w:val="007813DD"/>
    <w:rsid w:val="00782600"/>
    <w:rsid w:val="00782EF5"/>
    <w:rsid w:val="00784FAE"/>
    <w:rsid w:val="00785805"/>
    <w:rsid w:val="0078657E"/>
    <w:rsid w:val="00786F1F"/>
    <w:rsid w:val="0078726F"/>
    <w:rsid w:val="00795A3F"/>
    <w:rsid w:val="00795CB2"/>
    <w:rsid w:val="007A2EA8"/>
    <w:rsid w:val="007A39C3"/>
    <w:rsid w:val="007A3A72"/>
    <w:rsid w:val="007B2218"/>
    <w:rsid w:val="007B6024"/>
    <w:rsid w:val="007C2731"/>
    <w:rsid w:val="007D3C52"/>
    <w:rsid w:val="007D711F"/>
    <w:rsid w:val="007E288A"/>
    <w:rsid w:val="007E5148"/>
    <w:rsid w:val="007F0854"/>
    <w:rsid w:val="007F295E"/>
    <w:rsid w:val="007F407A"/>
    <w:rsid w:val="007F7EBC"/>
    <w:rsid w:val="00802115"/>
    <w:rsid w:val="008048E2"/>
    <w:rsid w:val="008064B9"/>
    <w:rsid w:val="0081001E"/>
    <w:rsid w:val="00813721"/>
    <w:rsid w:val="00813B55"/>
    <w:rsid w:val="00814756"/>
    <w:rsid w:val="00815631"/>
    <w:rsid w:val="008157DA"/>
    <w:rsid w:val="00815D5A"/>
    <w:rsid w:val="0081699F"/>
    <w:rsid w:val="00816FAE"/>
    <w:rsid w:val="00822702"/>
    <w:rsid w:val="00827FF0"/>
    <w:rsid w:val="00832AB1"/>
    <w:rsid w:val="008347C8"/>
    <w:rsid w:val="00834D82"/>
    <w:rsid w:val="00835344"/>
    <w:rsid w:val="008370BF"/>
    <w:rsid w:val="0083732B"/>
    <w:rsid w:val="008403A2"/>
    <w:rsid w:val="0084129D"/>
    <w:rsid w:val="008419A3"/>
    <w:rsid w:val="0084241D"/>
    <w:rsid w:val="00842C06"/>
    <w:rsid w:val="00845FB7"/>
    <w:rsid w:val="008533AD"/>
    <w:rsid w:val="00854BB7"/>
    <w:rsid w:val="00854E1B"/>
    <w:rsid w:val="00857657"/>
    <w:rsid w:val="008625EC"/>
    <w:rsid w:val="0087398C"/>
    <w:rsid w:val="0087514C"/>
    <w:rsid w:val="00884960"/>
    <w:rsid w:val="00885907"/>
    <w:rsid w:val="00885D85"/>
    <w:rsid w:val="00890B59"/>
    <w:rsid w:val="008910E2"/>
    <w:rsid w:val="008935B9"/>
    <w:rsid w:val="008A3D34"/>
    <w:rsid w:val="008A3F30"/>
    <w:rsid w:val="008A3FDA"/>
    <w:rsid w:val="008A5EE8"/>
    <w:rsid w:val="008A65A0"/>
    <w:rsid w:val="008B1A52"/>
    <w:rsid w:val="008B4884"/>
    <w:rsid w:val="008C02B6"/>
    <w:rsid w:val="008C4EF9"/>
    <w:rsid w:val="008C5ABC"/>
    <w:rsid w:val="008D38A5"/>
    <w:rsid w:val="008D46F9"/>
    <w:rsid w:val="008D673C"/>
    <w:rsid w:val="008D6859"/>
    <w:rsid w:val="008E4105"/>
    <w:rsid w:val="008E4B94"/>
    <w:rsid w:val="00900B9B"/>
    <w:rsid w:val="00901AD9"/>
    <w:rsid w:val="00903776"/>
    <w:rsid w:val="00905E92"/>
    <w:rsid w:val="00916082"/>
    <w:rsid w:val="00926505"/>
    <w:rsid w:val="009274E2"/>
    <w:rsid w:val="00930C1B"/>
    <w:rsid w:val="00933031"/>
    <w:rsid w:val="00934319"/>
    <w:rsid w:val="00955405"/>
    <w:rsid w:val="00961D8D"/>
    <w:rsid w:val="00963FEB"/>
    <w:rsid w:val="009658CE"/>
    <w:rsid w:val="00967B26"/>
    <w:rsid w:val="00974BD0"/>
    <w:rsid w:val="00976DB4"/>
    <w:rsid w:val="00977307"/>
    <w:rsid w:val="009811AE"/>
    <w:rsid w:val="00982A2E"/>
    <w:rsid w:val="009835C6"/>
    <w:rsid w:val="009865F0"/>
    <w:rsid w:val="00992D74"/>
    <w:rsid w:val="00993D2B"/>
    <w:rsid w:val="009A03EE"/>
    <w:rsid w:val="009A06B0"/>
    <w:rsid w:val="009A2340"/>
    <w:rsid w:val="009A4F8D"/>
    <w:rsid w:val="009A50B7"/>
    <w:rsid w:val="009A76AF"/>
    <w:rsid w:val="009B1B22"/>
    <w:rsid w:val="009B3E02"/>
    <w:rsid w:val="009B5E91"/>
    <w:rsid w:val="009C0D54"/>
    <w:rsid w:val="009C1010"/>
    <w:rsid w:val="009C1671"/>
    <w:rsid w:val="009C31DA"/>
    <w:rsid w:val="009C6548"/>
    <w:rsid w:val="009D5000"/>
    <w:rsid w:val="009D52F6"/>
    <w:rsid w:val="009E1A1F"/>
    <w:rsid w:val="009F2738"/>
    <w:rsid w:val="009F5701"/>
    <w:rsid w:val="009F7D12"/>
    <w:rsid w:val="00A003D1"/>
    <w:rsid w:val="00A06A0B"/>
    <w:rsid w:val="00A210EE"/>
    <w:rsid w:val="00A54D38"/>
    <w:rsid w:val="00A55E02"/>
    <w:rsid w:val="00A615C1"/>
    <w:rsid w:val="00A637F7"/>
    <w:rsid w:val="00A64851"/>
    <w:rsid w:val="00A652ED"/>
    <w:rsid w:val="00A66F4D"/>
    <w:rsid w:val="00A721A4"/>
    <w:rsid w:val="00A724EA"/>
    <w:rsid w:val="00A738C7"/>
    <w:rsid w:val="00A74109"/>
    <w:rsid w:val="00A80AB8"/>
    <w:rsid w:val="00A82100"/>
    <w:rsid w:val="00A831A2"/>
    <w:rsid w:val="00A87C53"/>
    <w:rsid w:val="00A91DD1"/>
    <w:rsid w:val="00A91EBF"/>
    <w:rsid w:val="00A95A93"/>
    <w:rsid w:val="00A9652C"/>
    <w:rsid w:val="00A96F6F"/>
    <w:rsid w:val="00A978D9"/>
    <w:rsid w:val="00A978EB"/>
    <w:rsid w:val="00AA0DF9"/>
    <w:rsid w:val="00AB2C23"/>
    <w:rsid w:val="00AB75F7"/>
    <w:rsid w:val="00AC0DAF"/>
    <w:rsid w:val="00AC14CF"/>
    <w:rsid w:val="00AC4D1E"/>
    <w:rsid w:val="00AC502D"/>
    <w:rsid w:val="00AD50CF"/>
    <w:rsid w:val="00AE17B2"/>
    <w:rsid w:val="00AE2C04"/>
    <w:rsid w:val="00AE3272"/>
    <w:rsid w:val="00AF0439"/>
    <w:rsid w:val="00AF08BE"/>
    <w:rsid w:val="00AF4D8E"/>
    <w:rsid w:val="00AF544A"/>
    <w:rsid w:val="00AF5FAD"/>
    <w:rsid w:val="00B02576"/>
    <w:rsid w:val="00B02ABC"/>
    <w:rsid w:val="00B0308E"/>
    <w:rsid w:val="00B0310F"/>
    <w:rsid w:val="00B05EE5"/>
    <w:rsid w:val="00B07018"/>
    <w:rsid w:val="00B14D3F"/>
    <w:rsid w:val="00B15506"/>
    <w:rsid w:val="00B16D15"/>
    <w:rsid w:val="00B20390"/>
    <w:rsid w:val="00B20476"/>
    <w:rsid w:val="00B2082F"/>
    <w:rsid w:val="00B2320F"/>
    <w:rsid w:val="00B24516"/>
    <w:rsid w:val="00B2787E"/>
    <w:rsid w:val="00B3160D"/>
    <w:rsid w:val="00B337DD"/>
    <w:rsid w:val="00B35FE5"/>
    <w:rsid w:val="00B36E74"/>
    <w:rsid w:val="00B509BE"/>
    <w:rsid w:val="00B50DD0"/>
    <w:rsid w:val="00B55C97"/>
    <w:rsid w:val="00B56699"/>
    <w:rsid w:val="00B57B14"/>
    <w:rsid w:val="00B63C1D"/>
    <w:rsid w:val="00B73628"/>
    <w:rsid w:val="00B73B72"/>
    <w:rsid w:val="00B74EB4"/>
    <w:rsid w:val="00B76A3A"/>
    <w:rsid w:val="00B76D6C"/>
    <w:rsid w:val="00B802FA"/>
    <w:rsid w:val="00B81F73"/>
    <w:rsid w:val="00B8340A"/>
    <w:rsid w:val="00B84BA6"/>
    <w:rsid w:val="00B93BFB"/>
    <w:rsid w:val="00B950D2"/>
    <w:rsid w:val="00B95CC5"/>
    <w:rsid w:val="00B9690B"/>
    <w:rsid w:val="00BA12F7"/>
    <w:rsid w:val="00BA5467"/>
    <w:rsid w:val="00BB09C0"/>
    <w:rsid w:val="00BB71E3"/>
    <w:rsid w:val="00BC6CF1"/>
    <w:rsid w:val="00BD2A52"/>
    <w:rsid w:val="00BD546E"/>
    <w:rsid w:val="00BD62E2"/>
    <w:rsid w:val="00BD72AC"/>
    <w:rsid w:val="00BE1128"/>
    <w:rsid w:val="00BE1A03"/>
    <w:rsid w:val="00BE40E2"/>
    <w:rsid w:val="00BE4576"/>
    <w:rsid w:val="00BE62EB"/>
    <w:rsid w:val="00BE63A3"/>
    <w:rsid w:val="00BE690B"/>
    <w:rsid w:val="00BF526F"/>
    <w:rsid w:val="00BF6874"/>
    <w:rsid w:val="00BF6F38"/>
    <w:rsid w:val="00BF7C57"/>
    <w:rsid w:val="00C012FD"/>
    <w:rsid w:val="00C05980"/>
    <w:rsid w:val="00C13624"/>
    <w:rsid w:val="00C23A63"/>
    <w:rsid w:val="00C3154F"/>
    <w:rsid w:val="00C33C11"/>
    <w:rsid w:val="00C35525"/>
    <w:rsid w:val="00C36204"/>
    <w:rsid w:val="00C406A6"/>
    <w:rsid w:val="00C41C50"/>
    <w:rsid w:val="00C4450E"/>
    <w:rsid w:val="00C4660A"/>
    <w:rsid w:val="00C46F22"/>
    <w:rsid w:val="00C537CD"/>
    <w:rsid w:val="00C559D7"/>
    <w:rsid w:val="00C55F5A"/>
    <w:rsid w:val="00C601A7"/>
    <w:rsid w:val="00C6270A"/>
    <w:rsid w:val="00C62E47"/>
    <w:rsid w:val="00C643A0"/>
    <w:rsid w:val="00C73437"/>
    <w:rsid w:val="00C74DF6"/>
    <w:rsid w:val="00C77DA9"/>
    <w:rsid w:val="00C80645"/>
    <w:rsid w:val="00C851E6"/>
    <w:rsid w:val="00C855B6"/>
    <w:rsid w:val="00C8686A"/>
    <w:rsid w:val="00C87FC6"/>
    <w:rsid w:val="00C9103D"/>
    <w:rsid w:val="00C92467"/>
    <w:rsid w:val="00C92933"/>
    <w:rsid w:val="00CA0C05"/>
    <w:rsid w:val="00CA281D"/>
    <w:rsid w:val="00CA5A18"/>
    <w:rsid w:val="00CA65A6"/>
    <w:rsid w:val="00CA755F"/>
    <w:rsid w:val="00CB17EC"/>
    <w:rsid w:val="00CB3768"/>
    <w:rsid w:val="00CC176A"/>
    <w:rsid w:val="00CC1CEA"/>
    <w:rsid w:val="00CC500C"/>
    <w:rsid w:val="00CC6CA0"/>
    <w:rsid w:val="00CD201F"/>
    <w:rsid w:val="00CD31BE"/>
    <w:rsid w:val="00CD63AA"/>
    <w:rsid w:val="00CD6BD6"/>
    <w:rsid w:val="00CD7339"/>
    <w:rsid w:val="00CE2D55"/>
    <w:rsid w:val="00CE405A"/>
    <w:rsid w:val="00CE4BAA"/>
    <w:rsid w:val="00CE58F1"/>
    <w:rsid w:val="00CF10B2"/>
    <w:rsid w:val="00CF4D5B"/>
    <w:rsid w:val="00D0294F"/>
    <w:rsid w:val="00D04165"/>
    <w:rsid w:val="00D04AAE"/>
    <w:rsid w:val="00D0522A"/>
    <w:rsid w:val="00D12095"/>
    <w:rsid w:val="00D20245"/>
    <w:rsid w:val="00D2106A"/>
    <w:rsid w:val="00D21590"/>
    <w:rsid w:val="00D22430"/>
    <w:rsid w:val="00D237E7"/>
    <w:rsid w:val="00D250ED"/>
    <w:rsid w:val="00D25ECA"/>
    <w:rsid w:val="00D30E84"/>
    <w:rsid w:val="00D32AC0"/>
    <w:rsid w:val="00D3507C"/>
    <w:rsid w:val="00D35C58"/>
    <w:rsid w:val="00D36899"/>
    <w:rsid w:val="00D435F8"/>
    <w:rsid w:val="00D5066B"/>
    <w:rsid w:val="00D54E7D"/>
    <w:rsid w:val="00D62851"/>
    <w:rsid w:val="00D62BF9"/>
    <w:rsid w:val="00D6463A"/>
    <w:rsid w:val="00D65017"/>
    <w:rsid w:val="00D70815"/>
    <w:rsid w:val="00D70D84"/>
    <w:rsid w:val="00D7657A"/>
    <w:rsid w:val="00D76DD3"/>
    <w:rsid w:val="00D80751"/>
    <w:rsid w:val="00D90449"/>
    <w:rsid w:val="00D90F12"/>
    <w:rsid w:val="00D95110"/>
    <w:rsid w:val="00D95737"/>
    <w:rsid w:val="00D97632"/>
    <w:rsid w:val="00DA71A5"/>
    <w:rsid w:val="00DB041A"/>
    <w:rsid w:val="00DB0C80"/>
    <w:rsid w:val="00DB44C5"/>
    <w:rsid w:val="00DB5089"/>
    <w:rsid w:val="00DB5784"/>
    <w:rsid w:val="00DB717D"/>
    <w:rsid w:val="00DB792E"/>
    <w:rsid w:val="00DB7E5F"/>
    <w:rsid w:val="00DC33E8"/>
    <w:rsid w:val="00DC5E32"/>
    <w:rsid w:val="00DC6725"/>
    <w:rsid w:val="00DC78C8"/>
    <w:rsid w:val="00DD072B"/>
    <w:rsid w:val="00DD3D3D"/>
    <w:rsid w:val="00DD4925"/>
    <w:rsid w:val="00DD593B"/>
    <w:rsid w:val="00DD66B2"/>
    <w:rsid w:val="00DE603A"/>
    <w:rsid w:val="00DE6DCA"/>
    <w:rsid w:val="00DF0CE8"/>
    <w:rsid w:val="00DF40B9"/>
    <w:rsid w:val="00DF5A61"/>
    <w:rsid w:val="00DF7FBE"/>
    <w:rsid w:val="00E11FF3"/>
    <w:rsid w:val="00E1368B"/>
    <w:rsid w:val="00E13787"/>
    <w:rsid w:val="00E233B7"/>
    <w:rsid w:val="00E24A38"/>
    <w:rsid w:val="00E30900"/>
    <w:rsid w:val="00E355C3"/>
    <w:rsid w:val="00E3572E"/>
    <w:rsid w:val="00E362EA"/>
    <w:rsid w:val="00E36C07"/>
    <w:rsid w:val="00E50A99"/>
    <w:rsid w:val="00E54F7E"/>
    <w:rsid w:val="00E608CF"/>
    <w:rsid w:val="00E61975"/>
    <w:rsid w:val="00E61DD3"/>
    <w:rsid w:val="00E62B26"/>
    <w:rsid w:val="00E70CDB"/>
    <w:rsid w:val="00E7341D"/>
    <w:rsid w:val="00E744C3"/>
    <w:rsid w:val="00E767CE"/>
    <w:rsid w:val="00E76C7C"/>
    <w:rsid w:val="00E81468"/>
    <w:rsid w:val="00E821A7"/>
    <w:rsid w:val="00E838DD"/>
    <w:rsid w:val="00E84182"/>
    <w:rsid w:val="00E852AA"/>
    <w:rsid w:val="00E913F6"/>
    <w:rsid w:val="00E97D8B"/>
    <w:rsid w:val="00EA4BDD"/>
    <w:rsid w:val="00EA51BF"/>
    <w:rsid w:val="00EA5FE7"/>
    <w:rsid w:val="00EB0017"/>
    <w:rsid w:val="00EB6FAF"/>
    <w:rsid w:val="00EC31F2"/>
    <w:rsid w:val="00EC3469"/>
    <w:rsid w:val="00EC6AD6"/>
    <w:rsid w:val="00ED055D"/>
    <w:rsid w:val="00ED3170"/>
    <w:rsid w:val="00ED392E"/>
    <w:rsid w:val="00ED4AE9"/>
    <w:rsid w:val="00EE0DEC"/>
    <w:rsid w:val="00EE20F9"/>
    <w:rsid w:val="00EE50DD"/>
    <w:rsid w:val="00EE5432"/>
    <w:rsid w:val="00EE6AC9"/>
    <w:rsid w:val="00EF1C8B"/>
    <w:rsid w:val="00EF2F64"/>
    <w:rsid w:val="00EF63C0"/>
    <w:rsid w:val="00F07F5E"/>
    <w:rsid w:val="00F10C2B"/>
    <w:rsid w:val="00F152B9"/>
    <w:rsid w:val="00F15829"/>
    <w:rsid w:val="00F200CD"/>
    <w:rsid w:val="00F2751E"/>
    <w:rsid w:val="00F30C5C"/>
    <w:rsid w:val="00F31C79"/>
    <w:rsid w:val="00F32C81"/>
    <w:rsid w:val="00F33D41"/>
    <w:rsid w:val="00F35430"/>
    <w:rsid w:val="00F40FAA"/>
    <w:rsid w:val="00F434EB"/>
    <w:rsid w:val="00F465AC"/>
    <w:rsid w:val="00F47A15"/>
    <w:rsid w:val="00F52BB2"/>
    <w:rsid w:val="00F54D7F"/>
    <w:rsid w:val="00F550BD"/>
    <w:rsid w:val="00F563E2"/>
    <w:rsid w:val="00F62418"/>
    <w:rsid w:val="00F64948"/>
    <w:rsid w:val="00F7013C"/>
    <w:rsid w:val="00F75555"/>
    <w:rsid w:val="00F758FC"/>
    <w:rsid w:val="00F8029B"/>
    <w:rsid w:val="00F8115E"/>
    <w:rsid w:val="00F83C93"/>
    <w:rsid w:val="00FA5079"/>
    <w:rsid w:val="00FA5B13"/>
    <w:rsid w:val="00FA742D"/>
    <w:rsid w:val="00FB278D"/>
    <w:rsid w:val="00FB41A4"/>
    <w:rsid w:val="00FB4CD4"/>
    <w:rsid w:val="00FC05BD"/>
    <w:rsid w:val="00FC1875"/>
    <w:rsid w:val="00FC1CED"/>
    <w:rsid w:val="00FC2EB8"/>
    <w:rsid w:val="00FC366B"/>
    <w:rsid w:val="00FC7006"/>
    <w:rsid w:val="00FD02C1"/>
    <w:rsid w:val="00FD153B"/>
    <w:rsid w:val="00FD36B7"/>
    <w:rsid w:val="00FE1FBC"/>
    <w:rsid w:val="00FE23D8"/>
    <w:rsid w:val="00FE5835"/>
    <w:rsid w:val="00FF0DBE"/>
    <w:rsid w:val="00FF113F"/>
    <w:rsid w:val="00FF15B2"/>
    <w:rsid w:val="00FF2C23"/>
    <w:rsid w:val="00FF320C"/>
    <w:rsid w:val="00FF3745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FBBB5"/>
  <w15:docId w15:val="{7BD072E2-ADB1-4B95-A4F7-2CFCE562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018"/>
  </w:style>
  <w:style w:type="paragraph" w:styleId="Heading1">
    <w:name w:val="heading 1"/>
    <w:basedOn w:val="Normal"/>
    <w:next w:val="Normal"/>
    <w:qFormat/>
    <w:rsid w:val="00FF3745"/>
    <w:pPr>
      <w:keepNext/>
      <w:jc w:val="center"/>
      <w:outlineLvl w:val="0"/>
    </w:pPr>
    <w:rPr>
      <w:rFonts w:ascii="Lucida Sans" w:hAnsi="Lucida Sans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C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374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F3745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FF3745"/>
    <w:pPr>
      <w:jc w:val="center"/>
    </w:pPr>
    <w:rPr>
      <w:rFonts w:ascii="Lucida Sans" w:hAnsi="Lucida Sans"/>
      <w:b/>
      <w:sz w:val="24"/>
    </w:rPr>
  </w:style>
  <w:style w:type="paragraph" w:styleId="Subtitle">
    <w:name w:val="Subtitle"/>
    <w:basedOn w:val="Normal"/>
    <w:link w:val="SubtitleChar"/>
    <w:qFormat/>
    <w:rsid w:val="00FF3745"/>
    <w:pPr>
      <w:spacing w:before="120"/>
      <w:jc w:val="center"/>
    </w:pPr>
    <w:rPr>
      <w:rFonts w:ascii="Lucida Sans" w:hAnsi="Lucida Sans"/>
      <w:i/>
      <w:sz w:val="24"/>
      <w:u w:val="single"/>
    </w:rPr>
  </w:style>
  <w:style w:type="character" w:customStyle="1" w:styleId="Heading4Char">
    <w:name w:val="Heading 4 Char"/>
    <w:link w:val="Heading4"/>
    <w:uiPriority w:val="9"/>
    <w:semiHidden/>
    <w:rsid w:val="00B63C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erChar">
    <w:name w:val="Header Char"/>
    <w:link w:val="Header"/>
    <w:rsid w:val="00B63C1D"/>
  </w:style>
  <w:style w:type="character" w:customStyle="1" w:styleId="FooterChar">
    <w:name w:val="Footer Char"/>
    <w:link w:val="Footer"/>
    <w:rsid w:val="00B63C1D"/>
  </w:style>
  <w:style w:type="character" w:customStyle="1" w:styleId="TitleChar">
    <w:name w:val="Title Char"/>
    <w:link w:val="Title"/>
    <w:rsid w:val="00B63C1D"/>
    <w:rPr>
      <w:rFonts w:ascii="Lucida Sans" w:hAnsi="Lucida Sans"/>
      <w:b/>
      <w:sz w:val="24"/>
    </w:rPr>
  </w:style>
  <w:style w:type="character" w:customStyle="1" w:styleId="SubtitleChar">
    <w:name w:val="Subtitle Char"/>
    <w:link w:val="Subtitle"/>
    <w:rsid w:val="00B63C1D"/>
    <w:rPr>
      <w:rFonts w:ascii="Lucida Sans" w:hAnsi="Lucida Sans"/>
      <w:i/>
      <w:sz w:val="24"/>
      <w:u w:val="single"/>
    </w:rPr>
  </w:style>
  <w:style w:type="paragraph" w:styleId="BodyTextIndent">
    <w:name w:val="Body Text Indent"/>
    <w:basedOn w:val="Normal"/>
    <w:link w:val="BodyTextIndentChar"/>
    <w:rsid w:val="00B63C1D"/>
    <w:pPr>
      <w:spacing w:before="120"/>
      <w:ind w:left="1440"/>
    </w:pPr>
    <w:rPr>
      <w:rFonts w:ascii="Bell MT" w:hAnsi="Bell MT"/>
    </w:rPr>
  </w:style>
  <w:style w:type="character" w:customStyle="1" w:styleId="BodyTextIndentChar">
    <w:name w:val="Body Text Indent Char"/>
    <w:link w:val="BodyTextIndent"/>
    <w:rsid w:val="00B63C1D"/>
    <w:rPr>
      <w:rFonts w:ascii="Bell MT" w:hAnsi="Bell MT"/>
    </w:rPr>
  </w:style>
  <w:style w:type="character" w:styleId="CommentReference">
    <w:name w:val="annotation reference"/>
    <w:uiPriority w:val="99"/>
    <w:semiHidden/>
    <w:unhideWhenUsed/>
    <w:rsid w:val="00837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3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3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3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73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73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17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1D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32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20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8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67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7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0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5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1620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85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2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8616">
                                                  <w:marLeft w:val="0"/>
                                                  <w:marRight w:val="72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6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282884">
                                                  <w:marLeft w:val="0"/>
                                                  <w:marRight w:val="72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3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8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8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6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Cook-Jackson, Inc.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EUCG Conference Agendas</dc:subject>
  <dc:creator>Stephen McFadden</dc:creator>
  <cp:keywords/>
  <dc:description/>
  <cp:lastModifiedBy>Donald Kaiser</cp:lastModifiedBy>
  <cp:revision>2</cp:revision>
  <cp:lastPrinted>2020-07-21T21:14:00Z</cp:lastPrinted>
  <dcterms:created xsi:type="dcterms:W3CDTF">2022-03-01T14:32:00Z</dcterms:created>
  <dcterms:modified xsi:type="dcterms:W3CDTF">2022-03-01T14:32:00Z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2022-01-28T18:30:39Z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6ee0bb1c-c7a5-49b2-b3f8-12abeb5d4e1f</vt:lpwstr>
  </property>
  <property fmtid="{D5CDD505-2E9C-101B-9397-08002B2CF9AE}" pid="8" name="MSIP_Label_c968b3d1-e05f-4796-9c23-acaf26d588cb_ContentBits">
    <vt:lpwstr>0</vt:lpwstr>
  </property>
</Properties>
</file>